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F06F" w14:textId="2F02BF3C" w:rsidR="006C27EC" w:rsidRDefault="00FA6232" w:rsidP="00DD3F33">
      <w:pPr>
        <w:spacing w:before="0" w:after="160" w:line="259" w:lineRule="auto"/>
        <w:jc w:val="center"/>
        <w:rPr>
          <w:color w:val="00A0E2"/>
          <w:sz w:val="36"/>
          <w:szCs w:val="36"/>
        </w:rPr>
      </w:pPr>
      <w:r w:rsidRPr="00FA6232">
        <w:rPr>
          <w:rFonts w:ascii="Arial" w:hAnsi="Arial"/>
          <w:b/>
          <w:color w:val="00A0E2"/>
          <w:sz w:val="36"/>
          <w:szCs w:val="36"/>
        </w:rPr>
        <w:t xml:space="preserve">CHECKLIST AANGIFTE INKOMSTENBELASTING </w:t>
      </w:r>
    </w:p>
    <w:p w14:paraId="352B4512" w14:textId="3A5129AA" w:rsidR="00DD3F33" w:rsidRDefault="00DD3F33" w:rsidP="00DD3F33">
      <w:pPr>
        <w:rPr>
          <w:rFonts w:ascii="Arial" w:hAnsi="Arial"/>
        </w:rPr>
      </w:pPr>
      <w:r w:rsidRPr="006C2F21">
        <w:rPr>
          <w:rFonts w:ascii="Arial" w:hAnsi="Arial"/>
        </w:rPr>
        <w:t xml:space="preserve">Deze checklist geeft een overzicht van de </w:t>
      </w:r>
      <w:r>
        <w:rPr>
          <w:rFonts w:ascii="Arial" w:hAnsi="Arial"/>
        </w:rPr>
        <w:t>gegevens</w:t>
      </w:r>
      <w:r w:rsidRPr="006C2F21">
        <w:rPr>
          <w:rFonts w:ascii="Arial" w:hAnsi="Arial"/>
        </w:rPr>
        <w:t xml:space="preserve"> die wij nodig hebben voor het opstellen van </w:t>
      </w:r>
      <w:r>
        <w:rPr>
          <w:rFonts w:ascii="Arial" w:hAnsi="Arial"/>
        </w:rPr>
        <w:t>jouw</w:t>
      </w:r>
      <w:r w:rsidRPr="006C2F21">
        <w:rPr>
          <w:rFonts w:ascii="Arial" w:hAnsi="Arial"/>
        </w:rPr>
        <w:t xml:space="preserve"> aangifte inkomstenbelasting </w:t>
      </w:r>
      <w:r w:rsidR="00BB410D">
        <w:rPr>
          <w:rFonts w:ascii="Arial" w:hAnsi="Arial"/>
        </w:rPr>
        <w:t>2025</w:t>
      </w:r>
      <w:r w:rsidRPr="006C2F21">
        <w:rPr>
          <w:rFonts w:ascii="Arial" w:hAnsi="Arial"/>
        </w:rPr>
        <w:t xml:space="preserve">. Niet alle onderdelen zullen op </w:t>
      </w:r>
      <w:r>
        <w:rPr>
          <w:rFonts w:ascii="Arial" w:hAnsi="Arial"/>
        </w:rPr>
        <w:t>jouw</w:t>
      </w:r>
      <w:r w:rsidRPr="006C2F21">
        <w:rPr>
          <w:rFonts w:ascii="Arial" w:hAnsi="Arial"/>
        </w:rPr>
        <w:t xml:space="preserve"> situatie van toepassing zijn. Die gegevens hoef</w:t>
      </w:r>
      <w:r>
        <w:rPr>
          <w:rFonts w:ascii="Arial" w:hAnsi="Arial"/>
        </w:rPr>
        <w:t xml:space="preserve"> je</w:t>
      </w:r>
      <w:r w:rsidRPr="006C2F21">
        <w:rPr>
          <w:rFonts w:ascii="Arial" w:hAnsi="Arial"/>
        </w:rPr>
        <w:t xml:space="preserve"> dan uiteraard niet aan te leveren.</w:t>
      </w:r>
      <w:r w:rsidRPr="006C2F21">
        <w:rPr>
          <w:rFonts w:ascii="Arial" w:hAnsi="Arial"/>
        </w:rPr>
        <w:br/>
      </w:r>
    </w:p>
    <w:p w14:paraId="58058F37" w14:textId="28B1F4B6" w:rsidR="00DD3F33" w:rsidRDefault="00DD3F33" w:rsidP="00DD3F33">
      <w:pPr>
        <w:pStyle w:val="Lijstalinea"/>
        <w:numPr>
          <w:ilvl w:val="0"/>
          <w:numId w:val="8"/>
        </w:numPr>
        <w:spacing w:before="0" w:after="200" w:line="276" w:lineRule="auto"/>
        <w:rPr>
          <w:rFonts w:ascii="Arial" w:hAnsi="Arial"/>
        </w:rPr>
      </w:pPr>
      <w:r w:rsidRPr="006C2F21">
        <w:rPr>
          <w:rFonts w:ascii="Arial" w:hAnsi="Arial"/>
        </w:rPr>
        <w:t xml:space="preserve">Indien </w:t>
      </w:r>
      <w:r>
        <w:rPr>
          <w:rFonts w:ascii="Arial" w:hAnsi="Arial"/>
        </w:rPr>
        <w:t>je</w:t>
      </w:r>
      <w:r w:rsidRPr="006C2F21">
        <w:rPr>
          <w:rFonts w:ascii="Arial" w:hAnsi="Arial"/>
        </w:rPr>
        <w:t xml:space="preserve"> een digitale Berichtenbox bij </w:t>
      </w:r>
      <w:hyperlink r:id="rId11" w:history="1">
        <w:r w:rsidRPr="007A2B50">
          <w:rPr>
            <w:rStyle w:val="Hyperlink"/>
            <w:rFonts w:ascii="Arial" w:hAnsi="Arial"/>
          </w:rPr>
          <w:t>MijnOverheid</w:t>
        </w:r>
      </w:hyperlink>
      <w:r w:rsidRPr="006C2F21">
        <w:rPr>
          <w:rFonts w:ascii="Arial" w:hAnsi="Arial"/>
        </w:rPr>
        <w:t xml:space="preserve"> he</w:t>
      </w:r>
      <w:r>
        <w:rPr>
          <w:rFonts w:ascii="Arial" w:hAnsi="Arial"/>
        </w:rPr>
        <w:t>bt</w:t>
      </w:r>
      <w:r w:rsidR="00A33DD5">
        <w:rPr>
          <w:rFonts w:ascii="Arial" w:hAnsi="Arial"/>
        </w:rPr>
        <w:t>,</w:t>
      </w:r>
      <w:r w:rsidRPr="006C2F21">
        <w:rPr>
          <w:rFonts w:ascii="Arial" w:hAnsi="Arial"/>
        </w:rPr>
        <w:t xml:space="preserve"> </w:t>
      </w:r>
      <w:r w:rsidR="00E150D0">
        <w:rPr>
          <w:rFonts w:ascii="Arial" w:hAnsi="Arial"/>
        </w:rPr>
        <w:t>vind je hier een aantal documenten.</w:t>
      </w:r>
    </w:p>
    <w:p w14:paraId="68541C5A" w14:textId="77777777" w:rsidR="00DD3F33" w:rsidRDefault="00DD3F33" w:rsidP="00DD3F33">
      <w:pPr>
        <w:pStyle w:val="Lijstalinea"/>
        <w:numPr>
          <w:ilvl w:val="0"/>
          <w:numId w:val="8"/>
        </w:numPr>
        <w:spacing w:before="0" w:after="200" w:line="276" w:lineRule="auto"/>
        <w:rPr>
          <w:rFonts w:ascii="Arial" w:hAnsi="Arial"/>
        </w:rPr>
      </w:pPr>
      <w:r w:rsidRPr="006C2F21">
        <w:rPr>
          <w:rFonts w:ascii="Arial" w:hAnsi="Arial"/>
        </w:rPr>
        <w:t>Graag ontvangen wij ook eventuele andere relevante gegevens die niet op de lijst vermeld staan.</w:t>
      </w:r>
    </w:p>
    <w:p w14:paraId="402BF2BC" w14:textId="3BF67A09" w:rsidR="00CD103F" w:rsidRPr="00CD103F" w:rsidRDefault="00CD103F" w:rsidP="00DD3F33">
      <w:pPr>
        <w:pStyle w:val="Lijstalinea"/>
        <w:numPr>
          <w:ilvl w:val="0"/>
          <w:numId w:val="8"/>
        </w:numPr>
        <w:autoSpaceDE w:val="0"/>
        <w:autoSpaceDN w:val="0"/>
        <w:adjustRightInd w:val="0"/>
        <w:spacing w:before="0" w:after="0" w:line="288" w:lineRule="auto"/>
        <w:textAlignment w:val="center"/>
        <w:rPr>
          <w:rFonts w:ascii="Arial" w:hAnsi="Arial"/>
          <w:color w:val="000000"/>
        </w:rPr>
      </w:pPr>
      <w:r w:rsidRPr="00CD103F">
        <w:rPr>
          <w:rFonts w:ascii="Arial" w:hAnsi="Arial"/>
          <w:color w:val="000000"/>
        </w:rPr>
        <w:t>Download dit document, vul het in en upload het ingevulde document in Safesent. Wil je nog een extra document insturen, dan kan je deze altijd als extra bijlage uploaden in SafeSent.</w:t>
      </w:r>
    </w:p>
    <w:p w14:paraId="7DD08DB2" w14:textId="5360880F" w:rsidR="00DD3F33" w:rsidRPr="0088313F" w:rsidRDefault="00DD3F33" w:rsidP="00DD3F33">
      <w:r w:rsidRPr="006C2F21">
        <w:rPr>
          <w:rFonts w:ascii="Arial" w:hAnsi="Arial"/>
        </w:rPr>
        <w:t xml:space="preserve">Dank voor </w:t>
      </w:r>
      <w:r>
        <w:rPr>
          <w:rFonts w:ascii="Arial" w:hAnsi="Arial"/>
        </w:rPr>
        <w:t>jouw</w:t>
      </w:r>
      <w:r w:rsidRPr="006C2F21">
        <w:rPr>
          <w:rFonts w:ascii="Arial" w:hAnsi="Arial"/>
        </w:rPr>
        <w:t xml:space="preserve"> medewerking!</w:t>
      </w:r>
      <w:r w:rsidR="00CD103F">
        <w:rPr>
          <w:rFonts w:ascii="Arial" w:hAnsi="Arial"/>
        </w:rPr>
        <w:t xml:space="preserve"> Heb je nog vragen? Stuur een mail naar </w:t>
      </w:r>
      <w:hyperlink r:id="rId12" w:history="1">
        <w:r w:rsidR="00CD103F" w:rsidRPr="0047174B">
          <w:rPr>
            <w:rStyle w:val="Hyperlink"/>
            <w:rFonts w:ascii="Arial" w:hAnsi="Arial"/>
          </w:rPr>
          <w:t>aangifte@mkbtr.nl</w:t>
        </w:r>
      </w:hyperlink>
      <w:r w:rsidR="00CD103F">
        <w:rPr>
          <w:rFonts w:ascii="Arial" w:hAnsi="Arial"/>
        </w:rPr>
        <w:t xml:space="preserve"> of bel naar 0318-731001.</w:t>
      </w:r>
    </w:p>
    <w:p w14:paraId="4D77B2FC" w14:textId="64B9EE94" w:rsidR="006C27EC" w:rsidRPr="006F022B" w:rsidRDefault="00FA6232" w:rsidP="00A27BBA">
      <w:pPr>
        <w:pStyle w:val="Kop1"/>
      </w:pPr>
      <w:r>
        <w:rPr>
          <w:lang w:bidi="nl-NL"/>
        </w:rPr>
        <w:t>Algemeen</w:t>
      </w:r>
    </w:p>
    <w:p w14:paraId="4EEE774B" w14:textId="791C6D5A" w:rsidR="00DD3F33" w:rsidRPr="006F022B" w:rsidRDefault="00DB0056" w:rsidP="00DD3F33">
      <w:pPr>
        <w:pStyle w:val="controlelijst"/>
      </w:pPr>
      <w:sdt>
        <w:sdtPr>
          <w:rPr>
            <w:color w:val="00A0E2"/>
          </w:rPr>
          <w:id w:val="1526979895"/>
          <w14:checkbox>
            <w14:checked w14:val="0"/>
            <w14:checkedState w14:val="2612" w14:font="MS Gothic"/>
            <w14:uncheckedState w14:val="2610" w14:font="MS Gothic"/>
          </w14:checkbox>
        </w:sdtPr>
        <w:sdtEndPr/>
        <w:sdtContent>
          <w:r w:rsidR="00CD103F">
            <w:rPr>
              <w:rFonts w:ascii="MS Gothic" w:eastAsia="MS Gothic" w:hAnsi="MS Gothic" w:hint="eastAsia"/>
              <w:color w:val="00A0E2"/>
            </w:rPr>
            <w:t>☐</w:t>
          </w:r>
        </w:sdtContent>
      </w:sdt>
      <w:r w:rsidR="00DD3F33" w:rsidRPr="006F022B">
        <w:rPr>
          <w:lang w:bidi="nl-NL"/>
        </w:rPr>
        <w:tab/>
      </w:r>
      <w:r w:rsidR="00DD3F33" w:rsidRPr="00DD3F33">
        <w:rPr>
          <w:rFonts w:ascii="Arial" w:hAnsi="Arial"/>
          <w:noProof/>
          <w:lang w:eastAsia="nl-NL"/>
        </w:rPr>
        <w:t xml:space="preserve">De brief van de Belastingdienst met de activeringscode voor </w:t>
      </w:r>
      <w:r w:rsidR="00611A08">
        <w:rPr>
          <w:rFonts w:ascii="Arial" w:hAnsi="Arial"/>
          <w:noProof/>
          <w:lang w:eastAsia="nl-NL"/>
        </w:rPr>
        <w:t>de</w:t>
      </w:r>
      <w:r w:rsidR="00DD3F33" w:rsidRPr="00DD3F33">
        <w:rPr>
          <w:rFonts w:ascii="Arial" w:hAnsi="Arial"/>
          <w:noProof/>
          <w:lang w:eastAsia="nl-NL"/>
        </w:rPr>
        <w:t xml:space="preserve"> vooringevulde aangifte inkomstenbelasting.</w:t>
      </w:r>
      <w:r w:rsidR="00DD3F33" w:rsidRPr="00DD3F33">
        <w:rPr>
          <w:rFonts w:ascii="Arial" w:hAnsi="Arial"/>
        </w:rPr>
        <w:t xml:space="preserve"> Bovenaan deze brief staat </w:t>
      </w:r>
      <w:r w:rsidR="00DD3F33" w:rsidRPr="00DD3F33">
        <w:rPr>
          <w:rFonts w:ascii="Arial" w:hAnsi="Arial"/>
          <w:noProof/>
          <w:lang w:eastAsia="nl-NL"/>
        </w:rPr>
        <w:t>‘</w:t>
      </w:r>
      <w:r w:rsidR="00DD3F33" w:rsidRPr="00DD3F33">
        <w:rPr>
          <w:rFonts w:ascii="Arial" w:hAnsi="Arial"/>
          <w:b/>
          <w:bCs/>
          <w:noProof/>
          <w:lang w:eastAsia="nl-NL"/>
        </w:rPr>
        <w:t>Registratie machtiging intermediair goedkeuren</w:t>
      </w:r>
      <w:r w:rsidR="00DD3F33" w:rsidRPr="00DD3F33">
        <w:rPr>
          <w:rFonts w:ascii="Arial" w:hAnsi="Arial"/>
          <w:noProof/>
          <w:lang w:eastAsia="nl-NL"/>
        </w:rPr>
        <w:t>’.</w:t>
      </w:r>
      <w:r w:rsidR="0001216B">
        <w:rPr>
          <w:rFonts w:ascii="Arial" w:hAnsi="Arial"/>
          <w:noProof/>
          <w:lang w:eastAsia="nl-NL"/>
        </w:rPr>
        <w:t xml:space="preserve"> Deze brief hebben wij alleen nodig als je </w:t>
      </w:r>
      <w:r w:rsidR="00997166">
        <w:rPr>
          <w:rFonts w:ascii="Arial" w:hAnsi="Arial"/>
          <w:noProof/>
          <w:lang w:eastAsia="nl-NL"/>
        </w:rPr>
        <w:t xml:space="preserve">aan ons </w:t>
      </w:r>
      <w:r w:rsidR="0001216B">
        <w:rPr>
          <w:rFonts w:ascii="Arial" w:hAnsi="Arial"/>
          <w:noProof/>
          <w:lang w:eastAsia="nl-NL"/>
        </w:rPr>
        <w:t>nog geen doorlopende machtiging hebt verstrekt.</w:t>
      </w:r>
    </w:p>
    <w:p w14:paraId="2D636737" w14:textId="371928AB" w:rsidR="00DD3F33" w:rsidRPr="00516FC2" w:rsidRDefault="00DB0056" w:rsidP="00DD3F33">
      <w:pPr>
        <w:pStyle w:val="controlelijst"/>
        <w:rPr>
          <w:rFonts w:asciiTheme="majorHAnsi" w:hAnsiTheme="majorHAnsi" w:cstheme="majorHAnsi"/>
        </w:rPr>
      </w:pPr>
      <w:sdt>
        <w:sdtPr>
          <w:rPr>
            <w:color w:val="00A0E2"/>
          </w:rPr>
          <w:id w:val="-301928242"/>
          <w14:checkbox>
            <w14:checked w14:val="0"/>
            <w14:checkedState w14:val="2612" w14:font="MS Gothic"/>
            <w14:uncheckedState w14:val="2610" w14:font="MS Gothic"/>
          </w14:checkbox>
        </w:sdtPr>
        <w:sdtEndPr/>
        <w:sdtContent>
          <w:r>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 xml:space="preserve">Indien wij voor het eerst </w:t>
      </w:r>
      <w:r w:rsidR="003B5375">
        <w:rPr>
          <w:rFonts w:asciiTheme="majorHAnsi" w:hAnsiTheme="majorHAnsi" w:cstheme="majorHAnsi"/>
          <w:lang w:bidi="nl-NL"/>
        </w:rPr>
        <w:t>de</w:t>
      </w:r>
      <w:r w:rsidR="00516FC2" w:rsidRPr="00516FC2">
        <w:rPr>
          <w:rFonts w:asciiTheme="majorHAnsi" w:hAnsiTheme="majorHAnsi" w:cstheme="majorHAnsi"/>
          <w:lang w:bidi="nl-NL"/>
        </w:rPr>
        <w:t xml:space="preserve"> aangifte </w:t>
      </w:r>
      <w:r w:rsidR="003B5375">
        <w:rPr>
          <w:rFonts w:asciiTheme="majorHAnsi" w:hAnsiTheme="majorHAnsi" w:cstheme="majorHAnsi"/>
          <w:lang w:bidi="nl-NL"/>
        </w:rPr>
        <w:t>voor jou opstellen</w:t>
      </w:r>
      <w:r w:rsidR="00516FC2" w:rsidRPr="00516FC2">
        <w:rPr>
          <w:rFonts w:asciiTheme="majorHAnsi" w:hAnsiTheme="majorHAnsi" w:cstheme="majorHAnsi"/>
          <w:lang w:bidi="nl-NL"/>
        </w:rPr>
        <w:t xml:space="preserve">: de aangifte inkomstenbelasting die over het voorgaande belastingjaar </w:t>
      </w:r>
      <w:r w:rsidR="00807B1A">
        <w:rPr>
          <w:rFonts w:asciiTheme="majorHAnsi" w:hAnsiTheme="majorHAnsi" w:cstheme="majorHAnsi"/>
          <w:lang w:bidi="nl-NL"/>
        </w:rPr>
        <w:t>is</w:t>
      </w:r>
      <w:r w:rsidR="00516FC2" w:rsidRPr="00516FC2">
        <w:rPr>
          <w:rFonts w:asciiTheme="majorHAnsi" w:hAnsiTheme="majorHAnsi" w:cstheme="majorHAnsi"/>
          <w:lang w:bidi="nl-NL"/>
        </w:rPr>
        <w:t xml:space="preserve"> ingediend.</w:t>
      </w:r>
    </w:p>
    <w:p w14:paraId="51C65676" w14:textId="18E77F33" w:rsidR="006C27EC" w:rsidRPr="006F022B" w:rsidRDefault="00FA6232" w:rsidP="00FA0816">
      <w:pPr>
        <w:pStyle w:val="Kop1"/>
      </w:pPr>
      <w:r>
        <w:rPr>
          <w:lang w:bidi="nl-NL"/>
        </w:rPr>
        <w:t>Inkomsten</w:t>
      </w:r>
    </w:p>
    <w:p w14:paraId="24717612" w14:textId="551794DA" w:rsidR="00DD3F33" w:rsidRPr="006F022B" w:rsidRDefault="00DB0056" w:rsidP="00DD3F33">
      <w:pPr>
        <w:pStyle w:val="controlelijst"/>
      </w:pPr>
      <w:sdt>
        <w:sdtPr>
          <w:rPr>
            <w:color w:val="00A0E2"/>
          </w:rPr>
          <w:id w:val="-150607999"/>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08724B" w:rsidRPr="0008724B">
        <w:rPr>
          <w:rFonts w:asciiTheme="majorHAnsi" w:hAnsiTheme="majorHAnsi" w:cstheme="majorHAnsi"/>
          <w:lang w:bidi="nl-NL"/>
        </w:rPr>
        <w:t>Jaaropgaven uitkering</w:t>
      </w:r>
      <w:r w:rsidR="0008724B">
        <w:rPr>
          <w:rFonts w:asciiTheme="majorHAnsi" w:hAnsiTheme="majorHAnsi" w:cstheme="majorHAnsi"/>
          <w:lang w:bidi="nl-NL"/>
        </w:rPr>
        <w:t>en (bijv. pensioen, zwangerschap, werkloosheid, arbeidsongeschiktheid)</w:t>
      </w:r>
      <w:r w:rsidR="00516FC2">
        <w:rPr>
          <w:rFonts w:asciiTheme="majorHAnsi" w:hAnsiTheme="majorHAnsi" w:cstheme="majorHAnsi"/>
          <w:lang w:bidi="nl-NL"/>
        </w:rPr>
        <w:t>.</w:t>
      </w:r>
    </w:p>
    <w:p w14:paraId="2FCB5939" w14:textId="57546B3F" w:rsidR="00DD3F33" w:rsidRPr="006F022B" w:rsidRDefault="00DB0056" w:rsidP="00DD3F33">
      <w:pPr>
        <w:pStyle w:val="controlelijst"/>
      </w:pPr>
      <w:sdt>
        <w:sdtPr>
          <w:rPr>
            <w:color w:val="00A0E2"/>
          </w:rPr>
          <w:id w:val="-165914928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CB3408" w:rsidRPr="00C7666D">
        <w:rPr>
          <w:rFonts w:ascii="Arial" w:hAnsi="Arial"/>
        </w:rPr>
        <w:t>Jaaropgaven/specificaties van overige bijverdiensten</w:t>
      </w:r>
      <w:r w:rsidR="00E150D0">
        <w:rPr>
          <w:rFonts w:ascii="Arial" w:hAnsi="Arial"/>
        </w:rPr>
        <w:t xml:space="preserve"> en samenhangende kosten</w:t>
      </w:r>
      <w:r w:rsidR="00CB3408" w:rsidRPr="00C7666D">
        <w:rPr>
          <w:rFonts w:ascii="Arial" w:hAnsi="Arial"/>
        </w:rPr>
        <w:t xml:space="preserve">. Dus andere verdiensten dan uit onderneming, </w:t>
      </w:r>
      <w:r w:rsidR="0079555D">
        <w:rPr>
          <w:rFonts w:ascii="Arial" w:hAnsi="Arial"/>
        </w:rPr>
        <w:t>loondienst</w:t>
      </w:r>
      <w:r w:rsidR="0079555D" w:rsidRPr="00C7666D">
        <w:rPr>
          <w:rFonts w:ascii="Arial" w:hAnsi="Arial"/>
        </w:rPr>
        <w:t xml:space="preserve"> </w:t>
      </w:r>
      <w:r w:rsidR="00CB3408" w:rsidRPr="00C7666D">
        <w:rPr>
          <w:rFonts w:ascii="Arial" w:hAnsi="Arial"/>
        </w:rPr>
        <w:t>of uitkering.</w:t>
      </w:r>
    </w:p>
    <w:p w14:paraId="2F890892" w14:textId="37139FA6" w:rsidR="00DD3F33" w:rsidRPr="006F022B" w:rsidRDefault="00B7065E" w:rsidP="00DD3F33">
      <w:pPr>
        <w:pStyle w:val="Kop1"/>
      </w:pPr>
      <w:r>
        <w:rPr>
          <w:lang w:bidi="nl-NL"/>
        </w:rPr>
        <w:t>Onderneming</w:t>
      </w:r>
      <w:r w:rsidR="008F5F48">
        <w:rPr>
          <w:lang w:bidi="nl-NL"/>
        </w:rPr>
        <w:t xml:space="preserve"> (Eenmanszaak, vof, cv)</w:t>
      </w:r>
    </w:p>
    <w:p w14:paraId="371A9757" w14:textId="1BE6BA01" w:rsidR="00DD3F33" w:rsidRDefault="00DB0056" w:rsidP="00DD3F33">
      <w:pPr>
        <w:pStyle w:val="controlelijst"/>
        <w:rPr>
          <w:rFonts w:asciiTheme="majorHAnsi" w:hAnsiTheme="majorHAnsi" w:cstheme="majorHAnsi"/>
          <w:lang w:bidi="nl-NL"/>
        </w:rPr>
      </w:pPr>
      <w:sdt>
        <w:sdtPr>
          <w:rPr>
            <w:color w:val="00A0E2"/>
          </w:rPr>
          <w:id w:val="1189331447"/>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B3740F">
        <w:rPr>
          <w:rFonts w:asciiTheme="majorHAnsi" w:hAnsiTheme="majorHAnsi" w:cstheme="majorHAnsi"/>
          <w:lang w:bidi="nl-NL"/>
        </w:rPr>
        <w:t>Jaaropgaven zakelijke bank- en spaarrekeningen</w:t>
      </w:r>
      <w:r w:rsidR="00516FC2">
        <w:rPr>
          <w:rFonts w:asciiTheme="majorHAnsi" w:hAnsiTheme="majorHAnsi" w:cstheme="majorHAnsi"/>
          <w:lang w:bidi="nl-NL"/>
        </w:rPr>
        <w:t>.</w:t>
      </w:r>
    </w:p>
    <w:p w14:paraId="7D7A6B89" w14:textId="0C19CC9B" w:rsidR="006F5993" w:rsidRPr="006F022B" w:rsidRDefault="00DB0056" w:rsidP="006F5993">
      <w:pPr>
        <w:pStyle w:val="controlelijst"/>
      </w:pPr>
      <w:sdt>
        <w:sdtPr>
          <w:rPr>
            <w:color w:val="00A0E2"/>
          </w:rPr>
          <w:id w:val="-182513133"/>
          <w14:checkbox>
            <w14:checked w14:val="0"/>
            <w14:checkedState w14:val="2612" w14:font="MS Gothic"/>
            <w14:uncheckedState w14:val="2610" w14:font="MS Gothic"/>
          </w14:checkbox>
        </w:sdtPr>
        <w:sdtEndPr/>
        <w:sdtContent>
          <w:r w:rsidR="006F5993">
            <w:rPr>
              <w:rFonts w:ascii="MS Gothic" w:eastAsia="MS Gothic" w:hAnsi="MS Gothic" w:hint="eastAsia"/>
              <w:color w:val="00A0E2"/>
            </w:rPr>
            <w:t>☐</w:t>
          </w:r>
        </w:sdtContent>
      </w:sdt>
      <w:r w:rsidR="006F5993" w:rsidRPr="006F022B">
        <w:rPr>
          <w:lang w:bidi="nl-NL"/>
        </w:rPr>
        <w:tab/>
      </w:r>
      <w:r w:rsidR="006F5993">
        <w:rPr>
          <w:rFonts w:asciiTheme="majorHAnsi" w:hAnsiTheme="majorHAnsi" w:cstheme="majorHAnsi"/>
          <w:lang w:bidi="nl-NL"/>
        </w:rPr>
        <w:t>Heb je meer dan 1.225 uren besteed aan jouw onderneming?</w:t>
      </w:r>
      <w:r w:rsidR="006F5993" w:rsidRPr="00747881">
        <w:rPr>
          <w:rStyle w:val="Invulstijldef"/>
        </w:rPr>
        <w:t xml:space="preserve"> </w:t>
      </w:r>
      <w:sdt>
        <w:sdtPr>
          <w:rPr>
            <w:rStyle w:val="Invulstijldef"/>
          </w:rPr>
          <w:id w:val="-724678170"/>
          <w:placeholder>
            <w:docPart w:val="6BA59D8862DC47539BFBA208438EB135"/>
          </w:placeholder>
          <w:showingPlcHdr/>
          <w:comboBox>
            <w:listItem w:value="Kies een item."/>
            <w:listItem w:displayText="Ja" w:value="Ja"/>
            <w:listItem w:displayText="Nee" w:value="Nee"/>
          </w:comboBox>
        </w:sdtPr>
        <w:sdtEndPr>
          <w:rPr>
            <w:rStyle w:val="Invulstijldef"/>
          </w:rPr>
        </w:sdtEndPr>
        <w:sdtContent>
          <w:r w:rsidR="006F5993" w:rsidRPr="003C2024">
            <w:rPr>
              <w:rStyle w:val="Tekstvantijdelijkeaanduiding"/>
            </w:rPr>
            <w:t>Kies een item.</w:t>
          </w:r>
        </w:sdtContent>
      </w:sdt>
    </w:p>
    <w:p w14:paraId="122CB754" w14:textId="12A48AD0" w:rsidR="00DD3F33" w:rsidRPr="006F022B" w:rsidRDefault="00DB0056" w:rsidP="00DD3F33">
      <w:pPr>
        <w:pStyle w:val="controlelijst"/>
      </w:pPr>
      <w:sdt>
        <w:sdtPr>
          <w:rPr>
            <w:color w:val="00A0E2"/>
          </w:rPr>
          <w:id w:val="-1756896977"/>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B7065E" w:rsidRPr="00B7065E">
        <w:rPr>
          <w:rFonts w:asciiTheme="majorHAnsi" w:hAnsiTheme="majorHAnsi" w:cstheme="majorHAnsi"/>
          <w:lang w:bidi="nl-NL"/>
        </w:rPr>
        <w:t>Aantal zakelijke kilometers die je als ondernemer met je privé</w:t>
      </w:r>
      <w:r w:rsidR="00B8612A">
        <w:rPr>
          <w:rFonts w:asciiTheme="majorHAnsi" w:hAnsiTheme="majorHAnsi" w:cstheme="majorHAnsi"/>
          <w:lang w:bidi="nl-NL"/>
        </w:rPr>
        <w:t>voertuig</w:t>
      </w:r>
      <w:r w:rsidR="00B7065E" w:rsidRPr="00B7065E">
        <w:rPr>
          <w:rFonts w:asciiTheme="majorHAnsi" w:hAnsiTheme="majorHAnsi" w:cstheme="majorHAnsi"/>
          <w:lang w:bidi="nl-NL"/>
        </w:rPr>
        <w:t xml:space="preserve"> hebt gereden (</w:t>
      </w:r>
      <w:r w:rsidR="00C45332">
        <w:rPr>
          <w:rFonts w:asciiTheme="majorHAnsi" w:hAnsiTheme="majorHAnsi" w:cstheme="majorHAnsi"/>
          <w:lang w:bidi="nl-NL"/>
        </w:rPr>
        <w:t>als hiervan een kilometeradministratie is bijgehouden)</w:t>
      </w:r>
      <w:r w:rsidR="00B7065E" w:rsidRPr="00B7065E">
        <w:rPr>
          <w:rFonts w:asciiTheme="majorHAnsi" w:hAnsiTheme="majorHAnsi" w:cstheme="majorHAnsi"/>
          <w:lang w:bidi="nl-NL"/>
        </w:rPr>
        <w:t>.</w:t>
      </w:r>
      <w:r w:rsidR="00C45332">
        <w:rPr>
          <w:rFonts w:asciiTheme="majorHAnsi" w:hAnsiTheme="majorHAnsi" w:cstheme="majorHAnsi"/>
          <w:lang w:bidi="nl-NL"/>
        </w:rPr>
        <w:t xml:space="preserve"> </w:t>
      </w:r>
      <w:sdt>
        <w:sdtPr>
          <w:rPr>
            <w:rStyle w:val="Invulstijldef"/>
          </w:rPr>
          <w:id w:val="534932140"/>
          <w:placeholder>
            <w:docPart w:val="4EF49A90804846F4BCAAEF6E452E305A"/>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5881D95F" w14:textId="3BB56CCC" w:rsidR="00DD3F33" w:rsidRPr="006F022B" w:rsidRDefault="00DB0056" w:rsidP="00DD3F33">
      <w:pPr>
        <w:pStyle w:val="controlelijst"/>
      </w:pPr>
      <w:sdt>
        <w:sdtPr>
          <w:rPr>
            <w:color w:val="00A0E2"/>
          </w:rPr>
          <w:id w:val="78183921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EF1D6D" w:rsidRPr="00C7666D">
        <w:rPr>
          <w:rFonts w:ascii="Arial" w:hAnsi="Arial"/>
        </w:rPr>
        <w:t xml:space="preserve">Specificatie </w:t>
      </w:r>
      <w:r w:rsidR="00EF1D6D">
        <w:rPr>
          <w:rFonts w:ascii="Arial" w:hAnsi="Arial"/>
        </w:rPr>
        <w:t>btw</w:t>
      </w:r>
      <w:r w:rsidR="00EF1D6D" w:rsidRPr="00C7666D">
        <w:rPr>
          <w:rFonts w:ascii="Arial" w:hAnsi="Arial"/>
        </w:rPr>
        <w:t xml:space="preserve"> op gebruikskosten </w:t>
      </w:r>
      <w:r w:rsidR="00EF1D6D" w:rsidRPr="00C7666D">
        <w:rPr>
          <w:rFonts w:ascii="Arial" w:hAnsi="Arial"/>
          <w:u w:val="single"/>
        </w:rPr>
        <w:t>privéauto</w:t>
      </w:r>
      <w:r w:rsidR="00EF1D6D" w:rsidRPr="00C7666D">
        <w:rPr>
          <w:rFonts w:ascii="Arial" w:hAnsi="Arial"/>
        </w:rPr>
        <w:t xml:space="preserve"> (onderhoud, brandstof, reparatie etc.) als de privéauto ook voor zakelijke doeleinden wordt gebruikt (m.u.v. woon-werkverkeer).</w:t>
      </w:r>
    </w:p>
    <w:p w14:paraId="087CF2C6" w14:textId="6AAFAB04" w:rsidR="00DD3F33" w:rsidRDefault="00DB0056" w:rsidP="00DD3F33">
      <w:pPr>
        <w:pStyle w:val="controlelijst"/>
        <w:rPr>
          <w:rFonts w:asciiTheme="majorHAnsi" w:hAnsiTheme="majorHAnsi" w:cstheme="majorHAnsi"/>
          <w:lang w:bidi="nl-NL"/>
        </w:rPr>
      </w:pPr>
      <w:sdt>
        <w:sdtPr>
          <w:rPr>
            <w:color w:val="00A0E2"/>
          </w:rPr>
          <w:id w:val="-165074321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C76362">
        <w:rPr>
          <w:rFonts w:asciiTheme="majorHAnsi" w:hAnsiTheme="majorHAnsi" w:cstheme="majorHAnsi"/>
          <w:lang w:bidi="nl-NL"/>
        </w:rPr>
        <w:t>Werkt jouw partner mee in de onderneming</w:t>
      </w:r>
      <w:r w:rsidR="00124BA2">
        <w:rPr>
          <w:rFonts w:asciiTheme="majorHAnsi" w:hAnsiTheme="majorHAnsi" w:cstheme="majorHAnsi"/>
          <w:lang w:bidi="nl-NL"/>
        </w:rPr>
        <w:t xml:space="preserve"> en ontvangt hij/zij hiervoor een vergoeding die lager is dan € 5.000</w:t>
      </w:r>
      <w:r w:rsidR="00C76362">
        <w:rPr>
          <w:rFonts w:asciiTheme="majorHAnsi" w:hAnsiTheme="majorHAnsi" w:cstheme="majorHAnsi"/>
          <w:lang w:bidi="nl-NL"/>
        </w:rPr>
        <w:t xml:space="preserve">? </w:t>
      </w:r>
      <w:sdt>
        <w:sdtPr>
          <w:rPr>
            <w:rStyle w:val="Invulstijldef"/>
          </w:rPr>
          <w:id w:val="-1004975781"/>
          <w:placeholder>
            <w:docPart w:val="AA2F06CE18F44827A13C8FFB0B6FFE77"/>
          </w:placeholder>
          <w:showingPlcHdr/>
          <w:comboBox>
            <w:listItem w:value="Kies een item."/>
            <w:listItem w:displayText="Ja" w:value="Ja"/>
            <w:listItem w:displayText="Nee" w:value="Nee"/>
          </w:comboBox>
        </w:sdtPr>
        <w:sdtEndPr>
          <w:rPr>
            <w:rStyle w:val="Invulstijldef"/>
          </w:rPr>
        </w:sdtEndPr>
        <w:sdtContent>
          <w:r w:rsidR="009C6F5B" w:rsidRPr="003C2024">
            <w:rPr>
              <w:rStyle w:val="Tekstvantijdelijkeaanduiding"/>
            </w:rPr>
            <w:t>Kies een item.</w:t>
          </w:r>
        </w:sdtContent>
      </w:sdt>
    </w:p>
    <w:p w14:paraId="6C0418B6" w14:textId="56AC5EA2" w:rsidR="00C76362" w:rsidRPr="006F022B" w:rsidRDefault="00DB0056" w:rsidP="00124BA2">
      <w:pPr>
        <w:pStyle w:val="controlelijst"/>
        <w:ind w:left="714"/>
      </w:pPr>
      <w:sdt>
        <w:sdtPr>
          <w:rPr>
            <w:color w:val="00A0E2"/>
          </w:rPr>
          <w:id w:val="1711231673"/>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C76362" w:rsidRPr="006F022B">
        <w:rPr>
          <w:lang w:bidi="nl-NL"/>
        </w:rPr>
        <w:tab/>
      </w:r>
      <w:r w:rsidR="00124BA2">
        <w:rPr>
          <w:rFonts w:asciiTheme="majorHAnsi" w:hAnsiTheme="majorHAnsi" w:cstheme="majorHAnsi"/>
          <w:lang w:bidi="nl-NL"/>
        </w:rPr>
        <w:t xml:space="preserve">Zo ja, hoeveel uur </w:t>
      </w:r>
      <w:r w:rsidR="00B82F2E">
        <w:rPr>
          <w:rFonts w:asciiTheme="majorHAnsi" w:hAnsiTheme="majorHAnsi" w:cstheme="majorHAnsi"/>
          <w:lang w:bidi="nl-NL"/>
        </w:rPr>
        <w:t xml:space="preserve">per jaar </w:t>
      </w:r>
      <w:r w:rsidR="00124BA2">
        <w:rPr>
          <w:rFonts w:asciiTheme="majorHAnsi" w:hAnsiTheme="majorHAnsi" w:cstheme="majorHAnsi"/>
          <w:lang w:bidi="nl-NL"/>
        </w:rPr>
        <w:t xml:space="preserve">werkt jouw partner mee? </w:t>
      </w:r>
      <w:sdt>
        <w:sdtPr>
          <w:rPr>
            <w:rStyle w:val="Invulstijldef"/>
          </w:rPr>
          <w:id w:val="-1341308202"/>
          <w:placeholder>
            <w:docPart w:val="26E812ABC31F47AFAB6201C1CA4499F0"/>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4347D962" w14:textId="2E85A40A" w:rsidR="00B3740F" w:rsidRDefault="00B3740F" w:rsidP="00B3740F">
      <w:pPr>
        <w:pStyle w:val="Kop1"/>
        <w:rPr>
          <w:lang w:bidi="nl-NL"/>
        </w:rPr>
      </w:pPr>
      <w:r>
        <w:rPr>
          <w:lang w:bidi="nl-NL"/>
        </w:rPr>
        <w:lastRenderedPageBreak/>
        <w:t>Won</w:t>
      </w:r>
      <w:r w:rsidR="00B7065E">
        <w:rPr>
          <w:lang w:bidi="nl-NL"/>
        </w:rPr>
        <w:t>ing</w:t>
      </w:r>
    </w:p>
    <w:p w14:paraId="2EF1FDF4" w14:textId="650C412A" w:rsidR="002F6EF0" w:rsidRDefault="00DB0056" w:rsidP="002F6EF0">
      <w:pPr>
        <w:pStyle w:val="controlelijst"/>
        <w:rPr>
          <w:rFonts w:asciiTheme="majorHAnsi" w:hAnsiTheme="majorHAnsi" w:cstheme="majorHAnsi"/>
          <w:lang w:bidi="nl-NL"/>
        </w:rPr>
      </w:pPr>
      <w:sdt>
        <w:sdtPr>
          <w:rPr>
            <w:color w:val="00A0E2"/>
          </w:rPr>
          <w:id w:val="-347405403"/>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Jaaroverzicht van leningen voor de eigen woning</w:t>
      </w:r>
      <w:r w:rsidR="00742D8A">
        <w:rPr>
          <w:rFonts w:asciiTheme="majorHAnsi" w:hAnsiTheme="majorHAnsi" w:cstheme="majorHAnsi"/>
          <w:lang w:bidi="nl-NL"/>
        </w:rPr>
        <w:t xml:space="preserve"> bij familie</w:t>
      </w:r>
      <w:r w:rsidR="006F15A0">
        <w:rPr>
          <w:rFonts w:asciiTheme="majorHAnsi" w:hAnsiTheme="majorHAnsi" w:cstheme="majorHAnsi"/>
          <w:lang w:bidi="nl-NL"/>
        </w:rPr>
        <w:t xml:space="preserve">, </w:t>
      </w:r>
      <w:r w:rsidR="00742D8A">
        <w:rPr>
          <w:rFonts w:asciiTheme="majorHAnsi" w:hAnsiTheme="majorHAnsi" w:cstheme="majorHAnsi"/>
          <w:lang w:bidi="nl-NL"/>
        </w:rPr>
        <w:t>een bv</w:t>
      </w:r>
      <w:r w:rsidR="001A6BCB">
        <w:rPr>
          <w:rFonts w:asciiTheme="majorHAnsi" w:hAnsiTheme="majorHAnsi" w:cstheme="majorHAnsi"/>
          <w:lang w:bidi="nl-NL"/>
        </w:rPr>
        <w:t xml:space="preserve"> </w:t>
      </w:r>
      <w:r w:rsidR="006F15A0">
        <w:rPr>
          <w:rFonts w:asciiTheme="majorHAnsi" w:hAnsiTheme="majorHAnsi" w:cstheme="majorHAnsi"/>
          <w:lang w:bidi="nl-NL"/>
        </w:rPr>
        <w:t xml:space="preserve">of </w:t>
      </w:r>
      <w:r w:rsidR="00843D15">
        <w:rPr>
          <w:rFonts w:asciiTheme="majorHAnsi" w:hAnsiTheme="majorHAnsi" w:cstheme="majorHAnsi"/>
          <w:lang w:bidi="nl-NL"/>
        </w:rPr>
        <w:t xml:space="preserve">een andere partij </w:t>
      </w:r>
      <w:r w:rsidR="006F15A0">
        <w:rPr>
          <w:rFonts w:asciiTheme="majorHAnsi" w:hAnsiTheme="majorHAnsi" w:cstheme="majorHAnsi"/>
          <w:lang w:bidi="nl-NL"/>
        </w:rPr>
        <w:t>(</w:t>
      </w:r>
      <w:r w:rsidR="001A6BCB">
        <w:rPr>
          <w:rFonts w:asciiTheme="majorHAnsi" w:hAnsiTheme="majorHAnsi" w:cstheme="majorHAnsi"/>
          <w:lang w:bidi="nl-NL"/>
        </w:rPr>
        <w:t xml:space="preserve">niet via een </w:t>
      </w:r>
      <w:r w:rsidR="006F15A0">
        <w:rPr>
          <w:rFonts w:asciiTheme="majorHAnsi" w:hAnsiTheme="majorHAnsi" w:cstheme="majorHAnsi"/>
          <w:lang w:bidi="nl-NL"/>
        </w:rPr>
        <w:t>bank)</w:t>
      </w:r>
      <w:r w:rsidR="002F6EF0">
        <w:rPr>
          <w:rFonts w:asciiTheme="majorHAnsi" w:hAnsiTheme="majorHAnsi" w:cstheme="majorHAnsi"/>
          <w:lang w:bidi="nl-NL"/>
        </w:rPr>
        <w:t>. Indien niet aanwezig, dan ontvangen we graag de volgende informatie:</w:t>
      </w:r>
    </w:p>
    <w:p w14:paraId="266092E9" w14:textId="04311646" w:rsidR="006310C3" w:rsidRDefault="006310C3" w:rsidP="006310C3">
      <w:pPr>
        <w:pStyle w:val="controlelijst"/>
        <w:rPr>
          <w:rFonts w:asciiTheme="majorHAnsi" w:hAnsiTheme="majorHAnsi" w:cstheme="majorHAnsi"/>
          <w:lang w:bidi="nl-NL"/>
        </w:rPr>
      </w:pPr>
      <w:r>
        <w:rPr>
          <w:rFonts w:ascii="MS Gothic" w:eastAsia="MS Gothic" w:hAnsi="MS Gothic"/>
          <w:color w:val="00A0E2"/>
        </w:rPr>
        <w:tab/>
      </w:r>
      <w:sdt>
        <w:sdtPr>
          <w:rPr>
            <w:color w:val="00A0E2"/>
          </w:rPr>
          <w:id w:val="-129853602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Pr="006F022B">
        <w:rPr>
          <w:lang w:bidi="nl-NL"/>
        </w:rPr>
        <w:tab/>
      </w:r>
      <w:r>
        <w:rPr>
          <w:rFonts w:asciiTheme="majorHAnsi" w:hAnsiTheme="majorHAnsi" w:cstheme="majorHAnsi"/>
          <w:lang w:bidi="nl-NL"/>
        </w:rPr>
        <w:t>Bij wie is de lening afgesloten?</w:t>
      </w:r>
      <w:r w:rsidRPr="006310C3">
        <w:rPr>
          <w:rStyle w:val="Invulstijldef"/>
        </w:rPr>
        <w:t xml:space="preserve"> </w:t>
      </w:r>
      <w:sdt>
        <w:sdtPr>
          <w:rPr>
            <w:rStyle w:val="Invulstijldef"/>
          </w:rPr>
          <w:id w:val="-855806824"/>
          <w:placeholder>
            <w:docPart w:val="3EB1393AAA8A4C07966694A267D9393F"/>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14A83A4F" w14:textId="5CEDB197" w:rsidR="002F6EF0" w:rsidRDefault="00DB0056" w:rsidP="002F6EF0">
      <w:pPr>
        <w:pStyle w:val="controlelijst"/>
        <w:ind w:left="714"/>
        <w:rPr>
          <w:rFonts w:asciiTheme="majorHAnsi" w:hAnsiTheme="majorHAnsi" w:cstheme="majorHAnsi"/>
          <w:lang w:bidi="nl-NL"/>
        </w:rPr>
      </w:pPr>
      <w:sdt>
        <w:sdtPr>
          <w:rPr>
            <w:color w:val="00A0E2"/>
          </w:rPr>
          <w:id w:val="1859083686"/>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 xml:space="preserve">Hoeveel rente is betaald in </w:t>
      </w:r>
      <w:r w:rsidR="00BB410D">
        <w:rPr>
          <w:rFonts w:asciiTheme="majorHAnsi" w:hAnsiTheme="majorHAnsi" w:cstheme="majorHAnsi"/>
          <w:lang w:bidi="nl-NL"/>
        </w:rPr>
        <w:t>2025</w:t>
      </w:r>
      <w:r w:rsidR="002F6EF0">
        <w:rPr>
          <w:rFonts w:asciiTheme="majorHAnsi" w:hAnsiTheme="majorHAnsi" w:cstheme="majorHAnsi"/>
          <w:lang w:bidi="nl-NL"/>
        </w:rPr>
        <w:t xml:space="preserve">? </w:t>
      </w:r>
      <w:sdt>
        <w:sdtPr>
          <w:rPr>
            <w:rStyle w:val="Invulstijldef"/>
          </w:rPr>
          <w:id w:val="1252624615"/>
          <w:placeholder>
            <w:docPart w:val="DB04E7C230EA4ECC827B48130B79E6BB"/>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14D192D0" w14:textId="40A1193A" w:rsidR="002F6EF0" w:rsidRPr="002F6EF0" w:rsidRDefault="00DB0056" w:rsidP="002F6EF0">
      <w:pPr>
        <w:pStyle w:val="controlelijst"/>
        <w:ind w:left="714"/>
        <w:rPr>
          <w:rFonts w:asciiTheme="majorHAnsi" w:hAnsiTheme="majorHAnsi" w:cstheme="majorHAnsi"/>
          <w:lang w:bidi="nl-NL"/>
        </w:rPr>
      </w:pPr>
      <w:sdt>
        <w:sdtPr>
          <w:rPr>
            <w:color w:val="00A0E2"/>
          </w:rPr>
          <w:id w:val="1940175736"/>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 xml:space="preserve">Wat is het saldo van de lening op </w:t>
      </w:r>
      <w:r w:rsidR="00850C38">
        <w:rPr>
          <w:rFonts w:asciiTheme="majorHAnsi" w:hAnsiTheme="majorHAnsi" w:cstheme="majorHAnsi"/>
          <w:lang w:bidi="nl-NL"/>
        </w:rPr>
        <w:t xml:space="preserve">31 december </w:t>
      </w:r>
      <w:r w:rsidR="00BB410D">
        <w:rPr>
          <w:rFonts w:asciiTheme="majorHAnsi" w:hAnsiTheme="majorHAnsi" w:cstheme="majorHAnsi"/>
          <w:lang w:bidi="nl-NL"/>
        </w:rPr>
        <w:t>2025</w:t>
      </w:r>
      <w:r w:rsidR="002F6EF0">
        <w:rPr>
          <w:rFonts w:asciiTheme="majorHAnsi" w:hAnsiTheme="majorHAnsi" w:cstheme="majorHAnsi"/>
          <w:lang w:bidi="nl-NL"/>
        </w:rPr>
        <w:t>?</w:t>
      </w:r>
      <w:r w:rsidR="00BF51E7">
        <w:rPr>
          <w:rFonts w:asciiTheme="majorHAnsi" w:hAnsiTheme="majorHAnsi" w:cstheme="majorHAnsi"/>
          <w:lang w:bidi="nl-NL"/>
        </w:rPr>
        <w:t xml:space="preserve"> </w:t>
      </w:r>
      <w:sdt>
        <w:sdtPr>
          <w:rPr>
            <w:rStyle w:val="Invulstijldef"/>
          </w:rPr>
          <w:id w:val="2069677163"/>
          <w:placeholder>
            <w:docPart w:val="FB94B56EACA74C9E987ACA2D32ED0319"/>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22DDF3D2" w14:textId="77777777" w:rsidR="007A2B50" w:rsidRDefault="007A2B50" w:rsidP="00C665AE">
      <w:pPr>
        <w:rPr>
          <w:rFonts w:asciiTheme="majorHAnsi" w:hAnsiTheme="majorHAnsi" w:cstheme="majorHAnsi"/>
          <w:b/>
          <w:bCs/>
          <w:lang w:bidi="nl-NL"/>
        </w:rPr>
      </w:pPr>
    </w:p>
    <w:p w14:paraId="57F2E262" w14:textId="7998BD81" w:rsidR="00C665AE" w:rsidRPr="00C665AE" w:rsidRDefault="00C665AE" w:rsidP="00C665AE">
      <w:pPr>
        <w:rPr>
          <w:rFonts w:asciiTheme="majorHAnsi" w:hAnsiTheme="majorHAnsi" w:cstheme="majorHAnsi"/>
          <w:b/>
          <w:bCs/>
          <w:lang w:bidi="nl-NL"/>
        </w:rPr>
      </w:pPr>
      <w:r>
        <w:rPr>
          <w:rFonts w:asciiTheme="majorHAnsi" w:hAnsiTheme="majorHAnsi" w:cstheme="majorHAnsi"/>
          <w:b/>
          <w:bCs/>
          <w:lang w:bidi="nl-NL"/>
        </w:rPr>
        <w:t xml:space="preserve">Als je in </w:t>
      </w:r>
      <w:r w:rsidR="00BB410D">
        <w:rPr>
          <w:rFonts w:asciiTheme="majorHAnsi" w:hAnsiTheme="majorHAnsi" w:cstheme="majorHAnsi"/>
          <w:b/>
          <w:bCs/>
          <w:lang w:bidi="nl-NL"/>
        </w:rPr>
        <w:t>2025</w:t>
      </w:r>
      <w:r w:rsidR="0079555D">
        <w:rPr>
          <w:rFonts w:asciiTheme="majorHAnsi" w:hAnsiTheme="majorHAnsi" w:cstheme="majorHAnsi"/>
          <w:b/>
          <w:bCs/>
          <w:lang w:bidi="nl-NL"/>
        </w:rPr>
        <w:t xml:space="preserve"> </w:t>
      </w:r>
      <w:r>
        <w:rPr>
          <w:rFonts w:asciiTheme="majorHAnsi" w:hAnsiTheme="majorHAnsi" w:cstheme="majorHAnsi"/>
          <w:b/>
          <w:bCs/>
          <w:lang w:bidi="nl-NL"/>
        </w:rPr>
        <w:t>een eigen woning hebt gekocht</w:t>
      </w:r>
      <w:r w:rsidR="00D46DB1">
        <w:rPr>
          <w:rFonts w:asciiTheme="majorHAnsi" w:hAnsiTheme="majorHAnsi" w:cstheme="majorHAnsi"/>
          <w:b/>
          <w:bCs/>
          <w:lang w:bidi="nl-NL"/>
        </w:rPr>
        <w:t xml:space="preserve">, </w:t>
      </w:r>
      <w:r w:rsidR="009A2A93">
        <w:rPr>
          <w:rFonts w:asciiTheme="majorHAnsi" w:hAnsiTheme="majorHAnsi" w:cstheme="majorHAnsi"/>
          <w:b/>
          <w:bCs/>
          <w:lang w:bidi="nl-NL"/>
        </w:rPr>
        <w:t>verkocht</w:t>
      </w:r>
      <w:r w:rsidR="00D46DB1">
        <w:rPr>
          <w:rFonts w:asciiTheme="majorHAnsi" w:hAnsiTheme="majorHAnsi" w:cstheme="majorHAnsi"/>
          <w:b/>
          <w:bCs/>
          <w:lang w:bidi="nl-NL"/>
        </w:rPr>
        <w:t xml:space="preserve"> of verbouwd</w:t>
      </w:r>
      <w:r>
        <w:rPr>
          <w:rFonts w:asciiTheme="majorHAnsi" w:hAnsiTheme="majorHAnsi" w:cstheme="majorHAnsi"/>
          <w:b/>
          <w:bCs/>
          <w:lang w:bidi="nl-NL"/>
        </w:rPr>
        <w:t>:</w:t>
      </w:r>
    </w:p>
    <w:bookmarkStart w:id="0" w:name="_y032qegiqu42" w:colFirst="0" w:colLast="0"/>
    <w:bookmarkEnd w:id="0"/>
    <w:p w14:paraId="4B25BF08" w14:textId="038585C9" w:rsidR="00E114B0" w:rsidRDefault="00DB0056" w:rsidP="00E114B0">
      <w:pPr>
        <w:pStyle w:val="controlelijst"/>
        <w:rPr>
          <w:rFonts w:asciiTheme="majorHAnsi" w:hAnsiTheme="majorHAnsi" w:cstheme="majorHAnsi"/>
          <w:lang w:bidi="nl-NL"/>
        </w:rPr>
      </w:pPr>
      <w:sdt>
        <w:sdtPr>
          <w:rPr>
            <w:color w:val="00A0E2"/>
          </w:rPr>
          <w:id w:val="751623810"/>
          <w14:checkbox>
            <w14:checked w14:val="0"/>
            <w14:checkedState w14:val="2612" w14:font="MS Gothic"/>
            <w14:uncheckedState w14:val="2610" w14:font="MS Gothic"/>
          </w14:checkbox>
        </w:sdtPr>
        <w:sdtEndPr/>
        <w:sdtContent>
          <w:r w:rsidR="00CD103F">
            <w:rPr>
              <w:rFonts w:ascii="MS Gothic" w:eastAsia="MS Gothic" w:hAnsi="MS Gothic" w:hint="eastAsia"/>
              <w:color w:val="00A0E2"/>
            </w:rPr>
            <w:t>☐</w:t>
          </w:r>
        </w:sdtContent>
      </w:sdt>
      <w:r w:rsidR="00E114B0" w:rsidRPr="006F022B">
        <w:rPr>
          <w:lang w:bidi="nl-NL"/>
        </w:rPr>
        <w:tab/>
      </w:r>
      <w:r w:rsidR="00E114B0">
        <w:rPr>
          <w:rFonts w:asciiTheme="majorHAnsi" w:hAnsiTheme="majorHAnsi" w:cstheme="majorHAnsi"/>
          <w:lang w:bidi="nl-NL"/>
        </w:rPr>
        <w:t>Afrekening van de notaris van de aankoop</w:t>
      </w:r>
      <w:r w:rsidR="009A2A93">
        <w:rPr>
          <w:rFonts w:asciiTheme="majorHAnsi" w:hAnsiTheme="majorHAnsi" w:cstheme="majorHAnsi"/>
          <w:lang w:bidi="nl-NL"/>
        </w:rPr>
        <w:t xml:space="preserve"> </w:t>
      </w:r>
      <w:r w:rsidR="00E114B0">
        <w:rPr>
          <w:rFonts w:asciiTheme="majorHAnsi" w:hAnsiTheme="majorHAnsi" w:cstheme="majorHAnsi"/>
          <w:lang w:bidi="nl-NL"/>
        </w:rPr>
        <w:t>van de woning</w:t>
      </w:r>
      <w:r w:rsidR="00516FC2">
        <w:rPr>
          <w:rFonts w:asciiTheme="majorHAnsi" w:hAnsiTheme="majorHAnsi" w:cstheme="majorHAnsi"/>
          <w:lang w:bidi="nl-NL"/>
        </w:rPr>
        <w:t>.</w:t>
      </w:r>
    </w:p>
    <w:p w14:paraId="4C250E6B" w14:textId="516232FD" w:rsidR="009A2A93" w:rsidRDefault="00DB0056" w:rsidP="009A2A93">
      <w:pPr>
        <w:pStyle w:val="controlelijst"/>
        <w:rPr>
          <w:rFonts w:asciiTheme="majorHAnsi" w:hAnsiTheme="majorHAnsi" w:cstheme="majorHAnsi"/>
          <w:lang w:bidi="nl-NL"/>
        </w:rPr>
      </w:pPr>
      <w:sdt>
        <w:sdtPr>
          <w:rPr>
            <w:color w:val="00A0E2"/>
          </w:rPr>
          <w:id w:val="-1633855886"/>
          <w14:checkbox>
            <w14:checked w14:val="0"/>
            <w14:checkedState w14:val="2612" w14:font="MS Gothic"/>
            <w14:uncheckedState w14:val="2610" w14:font="MS Gothic"/>
          </w14:checkbox>
        </w:sdtPr>
        <w:sdtEndPr/>
        <w:sdtContent>
          <w:r w:rsidR="009A2A93">
            <w:rPr>
              <w:rFonts w:ascii="MS Gothic" w:eastAsia="MS Gothic" w:hAnsi="MS Gothic" w:hint="eastAsia"/>
              <w:color w:val="00A0E2"/>
            </w:rPr>
            <w:t>☐</w:t>
          </w:r>
        </w:sdtContent>
      </w:sdt>
      <w:r w:rsidR="009A2A93" w:rsidRPr="006F022B">
        <w:rPr>
          <w:lang w:bidi="nl-NL"/>
        </w:rPr>
        <w:tab/>
      </w:r>
      <w:r w:rsidR="009A2A93">
        <w:rPr>
          <w:rFonts w:asciiTheme="majorHAnsi" w:hAnsiTheme="majorHAnsi" w:cstheme="majorHAnsi"/>
          <w:lang w:bidi="nl-NL"/>
        </w:rPr>
        <w:t>Afrekening van de notaris van de verkoop van de woning.</w:t>
      </w:r>
    </w:p>
    <w:p w14:paraId="7CFB6E10" w14:textId="583648F6" w:rsidR="009A2A93" w:rsidRDefault="00DB0056" w:rsidP="009A2A93">
      <w:pPr>
        <w:pStyle w:val="controlelijst"/>
        <w:rPr>
          <w:rFonts w:asciiTheme="majorHAnsi" w:hAnsiTheme="majorHAnsi" w:cstheme="majorHAnsi"/>
          <w:lang w:bidi="nl-NL"/>
        </w:rPr>
      </w:pPr>
      <w:sdt>
        <w:sdtPr>
          <w:rPr>
            <w:color w:val="00A0E2"/>
          </w:rPr>
          <w:id w:val="-1605877509"/>
          <w14:checkbox>
            <w14:checked w14:val="0"/>
            <w14:checkedState w14:val="2612" w14:font="MS Gothic"/>
            <w14:uncheckedState w14:val="2610" w14:font="MS Gothic"/>
          </w14:checkbox>
        </w:sdtPr>
        <w:sdtEndPr/>
        <w:sdtContent>
          <w:r w:rsidR="009A2A93">
            <w:rPr>
              <w:rFonts w:ascii="MS Gothic" w:eastAsia="MS Gothic" w:hAnsi="MS Gothic" w:hint="eastAsia"/>
              <w:color w:val="00A0E2"/>
            </w:rPr>
            <w:t>☐</w:t>
          </w:r>
        </w:sdtContent>
      </w:sdt>
      <w:r w:rsidR="009A2A93" w:rsidRPr="006F022B">
        <w:rPr>
          <w:lang w:bidi="nl-NL"/>
        </w:rPr>
        <w:tab/>
      </w:r>
      <w:r w:rsidR="00CD1170">
        <w:rPr>
          <w:rFonts w:asciiTheme="majorHAnsi" w:hAnsiTheme="majorHAnsi" w:cstheme="majorHAnsi"/>
          <w:lang w:bidi="nl-NL"/>
        </w:rPr>
        <w:t>Op</w:t>
      </w:r>
      <w:r w:rsidR="009A2A93">
        <w:rPr>
          <w:rFonts w:asciiTheme="majorHAnsi" w:hAnsiTheme="majorHAnsi" w:cstheme="majorHAnsi"/>
          <w:lang w:bidi="nl-NL"/>
        </w:rPr>
        <w:t xml:space="preserve"> welke datum ben je bij de gemeente uitgeschreven op het oude adres?</w:t>
      </w:r>
    </w:p>
    <w:sdt>
      <w:sdtPr>
        <w:rPr>
          <w:rStyle w:val="Invulstijldef"/>
        </w:rPr>
        <w:id w:val="178473228"/>
        <w:placeholder>
          <w:docPart w:val="F40E890B3E0A41C49A8F8411A781031A"/>
        </w:placeholder>
        <w:showingPlcHdr/>
        <w:date w:fullDate="2021-01-21T00:00:00Z">
          <w:dateFormat w:val="d-M-yyyy"/>
          <w:lid w:val="nl-NL"/>
          <w:storeMappedDataAs w:val="dateTime"/>
          <w:calendar w:val="gregorian"/>
        </w:date>
      </w:sdtPr>
      <w:sdtEndPr>
        <w:rPr>
          <w:rStyle w:val="Standaardalinea-lettertype"/>
          <w:rFonts w:asciiTheme="majorHAnsi" w:hAnsiTheme="majorHAnsi" w:cstheme="majorHAnsi"/>
          <w:b w:val="0"/>
          <w:color w:val="auto"/>
          <w:lang w:bidi="nl-NL"/>
        </w:rPr>
      </w:sdtEndPr>
      <w:sdtContent>
        <w:p w14:paraId="54BA53D9" w14:textId="77777777" w:rsidR="009A2A93" w:rsidRDefault="009A2A93" w:rsidP="009A2A93">
          <w:pPr>
            <w:pStyle w:val="controlelijst"/>
            <w:ind w:firstLine="0"/>
            <w:rPr>
              <w:rFonts w:asciiTheme="majorHAnsi" w:hAnsiTheme="majorHAnsi" w:cstheme="majorHAnsi"/>
              <w:lang w:bidi="nl-NL"/>
            </w:rPr>
          </w:pPr>
          <w:r w:rsidRPr="00711A86">
            <w:rPr>
              <w:rStyle w:val="Tekstvantijdelijkeaanduiding"/>
            </w:rPr>
            <w:t>Klik of tik om een datum in te voeren.</w:t>
          </w:r>
        </w:p>
      </w:sdtContent>
    </w:sdt>
    <w:p w14:paraId="2824AA7C" w14:textId="068BAAE9" w:rsidR="009A2A93" w:rsidRDefault="00DB0056" w:rsidP="009A2A93">
      <w:pPr>
        <w:pStyle w:val="controlelijst"/>
        <w:rPr>
          <w:rFonts w:asciiTheme="majorHAnsi" w:hAnsiTheme="majorHAnsi" w:cstheme="majorHAnsi"/>
          <w:lang w:bidi="nl-NL"/>
        </w:rPr>
      </w:pPr>
      <w:sdt>
        <w:sdtPr>
          <w:rPr>
            <w:color w:val="00A0E2"/>
          </w:rPr>
          <w:id w:val="1816149969"/>
          <w14:checkbox>
            <w14:checked w14:val="0"/>
            <w14:checkedState w14:val="2612" w14:font="MS Gothic"/>
            <w14:uncheckedState w14:val="2610" w14:font="MS Gothic"/>
          </w14:checkbox>
        </w:sdtPr>
        <w:sdtEndPr/>
        <w:sdtContent>
          <w:r w:rsidR="009A2A93">
            <w:rPr>
              <w:rFonts w:ascii="MS Gothic" w:eastAsia="MS Gothic" w:hAnsi="MS Gothic" w:hint="eastAsia"/>
              <w:color w:val="00A0E2"/>
            </w:rPr>
            <w:t>☐</w:t>
          </w:r>
        </w:sdtContent>
      </w:sdt>
      <w:r w:rsidR="009A2A93" w:rsidRPr="006F022B">
        <w:rPr>
          <w:lang w:bidi="nl-NL"/>
        </w:rPr>
        <w:tab/>
      </w:r>
      <w:r w:rsidR="00CD1170">
        <w:rPr>
          <w:rFonts w:asciiTheme="majorHAnsi" w:hAnsiTheme="majorHAnsi" w:cstheme="majorHAnsi"/>
          <w:lang w:bidi="nl-NL"/>
        </w:rPr>
        <w:t>Op</w:t>
      </w:r>
      <w:r w:rsidR="009A2A93">
        <w:rPr>
          <w:rFonts w:asciiTheme="majorHAnsi" w:hAnsiTheme="majorHAnsi" w:cstheme="majorHAnsi"/>
          <w:lang w:bidi="nl-NL"/>
        </w:rPr>
        <w:t xml:space="preserve"> welke datum ben je bij de gemeente ingeschreven op het nieuwe adres?</w:t>
      </w:r>
    </w:p>
    <w:sdt>
      <w:sdtPr>
        <w:rPr>
          <w:rStyle w:val="Invulstijldef"/>
        </w:rPr>
        <w:id w:val="2116710424"/>
        <w:placeholder>
          <w:docPart w:val="72A1714759A2473C886123703E329BCD"/>
        </w:placeholder>
        <w:showingPlcHdr/>
        <w:date w:fullDate="2020-12-31T00:00:00Z">
          <w:dateFormat w:val="d-M-yyyy"/>
          <w:lid w:val="nl-NL"/>
          <w:storeMappedDataAs w:val="dateTime"/>
          <w:calendar w:val="gregorian"/>
        </w:date>
      </w:sdtPr>
      <w:sdtEndPr>
        <w:rPr>
          <w:rStyle w:val="Standaardalinea-lettertype"/>
          <w:rFonts w:asciiTheme="majorHAnsi" w:hAnsiTheme="majorHAnsi" w:cstheme="majorHAnsi"/>
          <w:b w:val="0"/>
          <w:color w:val="auto"/>
          <w:lang w:bidi="nl-NL"/>
        </w:rPr>
      </w:sdtEndPr>
      <w:sdtContent>
        <w:p w14:paraId="4E708B9A" w14:textId="7831E2C8" w:rsidR="009A2A93" w:rsidRPr="009A2A93" w:rsidRDefault="009A2A93" w:rsidP="009A2A93">
          <w:pPr>
            <w:pStyle w:val="controlelijst"/>
            <w:ind w:firstLine="0"/>
            <w:rPr>
              <w:rFonts w:asciiTheme="majorHAnsi" w:hAnsiTheme="majorHAnsi" w:cstheme="majorHAnsi"/>
              <w:lang w:bidi="nl-NL"/>
            </w:rPr>
          </w:pPr>
          <w:r w:rsidRPr="00711A86">
            <w:rPr>
              <w:rStyle w:val="Tekstvantijdelijkeaanduiding"/>
            </w:rPr>
            <w:t>Klik of tik om een datum in te voeren.</w:t>
          </w:r>
        </w:p>
      </w:sdtContent>
    </w:sdt>
    <w:p w14:paraId="092902B6" w14:textId="429B8C5F" w:rsidR="00B53E79" w:rsidRDefault="00DB0056" w:rsidP="00B53E79">
      <w:pPr>
        <w:pStyle w:val="controlelijst"/>
        <w:rPr>
          <w:rFonts w:asciiTheme="majorHAnsi" w:hAnsiTheme="majorHAnsi" w:cstheme="majorHAnsi"/>
          <w:lang w:bidi="nl-NL"/>
        </w:rPr>
      </w:pPr>
      <w:sdt>
        <w:sdtPr>
          <w:rPr>
            <w:color w:val="00A0E2"/>
          </w:rPr>
          <w:id w:val="-99799192"/>
          <w14:checkbox>
            <w14:checked w14:val="0"/>
            <w14:checkedState w14:val="2612" w14:font="MS Gothic"/>
            <w14:uncheckedState w14:val="2610" w14:font="MS Gothic"/>
          </w14:checkbox>
        </w:sdtPr>
        <w:sdtEndPr/>
        <w:sdtContent>
          <w:r w:rsidR="009A2A93">
            <w:rPr>
              <w:rFonts w:ascii="MS Gothic" w:eastAsia="MS Gothic" w:hAnsi="MS Gothic" w:hint="eastAsia"/>
              <w:color w:val="00A0E2"/>
            </w:rPr>
            <w:t>☐</w:t>
          </w:r>
        </w:sdtContent>
      </w:sdt>
      <w:r w:rsidR="009A2A93" w:rsidRPr="006F022B">
        <w:rPr>
          <w:lang w:bidi="nl-NL"/>
        </w:rPr>
        <w:tab/>
      </w:r>
      <w:r w:rsidR="00545113">
        <w:rPr>
          <w:rFonts w:asciiTheme="majorHAnsi" w:hAnsiTheme="majorHAnsi" w:cstheme="majorHAnsi"/>
          <w:lang w:bidi="nl-NL"/>
        </w:rPr>
        <w:t>Facturen</w:t>
      </w:r>
      <w:r w:rsidR="009A2A93" w:rsidRPr="009A2A93">
        <w:rPr>
          <w:rFonts w:asciiTheme="majorHAnsi" w:hAnsiTheme="majorHAnsi" w:cstheme="majorHAnsi"/>
          <w:lang w:bidi="nl-NL"/>
        </w:rPr>
        <w:t xml:space="preserve"> </w:t>
      </w:r>
      <w:r w:rsidR="009A2A93">
        <w:rPr>
          <w:rFonts w:asciiTheme="majorHAnsi" w:hAnsiTheme="majorHAnsi" w:cstheme="majorHAnsi"/>
          <w:lang w:bidi="nl-NL"/>
        </w:rPr>
        <w:t xml:space="preserve">aankoop/verkoopkosten </w:t>
      </w:r>
      <w:r w:rsidR="009A2A93" w:rsidRPr="009A2A93">
        <w:rPr>
          <w:rFonts w:asciiTheme="majorHAnsi" w:hAnsiTheme="majorHAnsi" w:cstheme="majorHAnsi"/>
          <w:lang w:bidi="nl-NL"/>
        </w:rPr>
        <w:t xml:space="preserve">van de woning, zoals kosten </w:t>
      </w:r>
      <w:r w:rsidR="009A2A93">
        <w:rPr>
          <w:rFonts w:asciiTheme="majorHAnsi" w:hAnsiTheme="majorHAnsi" w:cstheme="majorHAnsi"/>
          <w:lang w:bidi="nl-NL"/>
        </w:rPr>
        <w:t xml:space="preserve">voor de </w:t>
      </w:r>
      <w:r w:rsidR="009A2A93" w:rsidRPr="009A2A93">
        <w:rPr>
          <w:rFonts w:asciiTheme="majorHAnsi" w:hAnsiTheme="majorHAnsi" w:cstheme="majorHAnsi"/>
          <w:lang w:bidi="nl-NL"/>
        </w:rPr>
        <w:t>makelaar, taxateur, de bank</w:t>
      </w:r>
      <w:r w:rsidR="009A2A93">
        <w:rPr>
          <w:rFonts w:asciiTheme="majorHAnsi" w:hAnsiTheme="majorHAnsi" w:cstheme="majorHAnsi"/>
          <w:lang w:bidi="nl-NL"/>
        </w:rPr>
        <w:t xml:space="preserve"> </w:t>
      </w:r>
      <w:r w:rsidR="009A2A93" w:rsidRPr="009A2A93">
        <w:rPr>
          <w:rFonts w:asciiTheme="majorHAnsi" w:hAnsiTheme="majorHAnsi" w:cstheme="majorHAnsi"/>
          <w:lang w:bidi="nl-NL"/>
        </w:rPr>
        <w:t>of hypotheekadviseur.</w:t>
      </w:r>
    </w:p>
    <w:bookmarkStart w:id="1" w:name="_Hlk148619763"/>
    <w:p w14:paraId="255D688D" w14:textId="1BD33283" w:rsidR="006E0FB2" w:rsidRDefault="00DB0056" w:rsidP="00B53E79">
      <w:pPr>
        <w:pStyle w:val="controlelijst"/>
        <w:rPr>
          <w:rFonts w:asciiTheme="majorHAnsi" w:hAnsiTheme="majorHAnsi" w:cstheme="majorHAnsi"/>
          <w:lang w:bidi="nl-NL"/>
        </w:rPr>
      </w:pPr>
      <w:sdt>
        <w:sdtPr>
          <w:rPr>
            <w:color w:val="00A0E2"/>
          </w:rPr>
          <w:id w:val="2088340549"/>
          <w14:checkbox>
            <w14:checked w14:val="0"/>
            <w14:checkedState w14:val="2612" w14:font="MS Gothic"/>
            <w14:uncheckedState w14:val="2610" w14:font="MS Gothic"/>
          </w14:checkbox>
        </w:sdtPr>
        <w:sdtEndPr/>
        <w:sdtContent>
          <w:r w:rsidR="00B53E79">
            <w:rPr>
              <w:rFonts w:ascii="MS Gothic" w:eastAsia="MS Gothic" w:hAnsi="MS Gothic" w:hint="eastAsia"/>
              <w:color w:val="00A0E2"/>
            </w:rPr>
            <w:t>☐</w:t>
          </w:r>
        </w:sdtContent>
      </w:sdt>
      <w:r w:rsidR="00B53E79" w:rsidRPr="006F022B">
        <w:rPr>
          <w:lang w:bidi="nl-NL"/>
        </w:rPr>
        <w:tab/>
      </w:r>
      <w:r w:rsidR="00B53E79">
        <w:rPr>
          <w:rFonts w:asciiTheme="majorHAnsi" w:hAnsiTheme="majorHAnsi" w:cstheme="majorHAnsi"/>
          <w:lang w:bidi="nl-NL"/>
        </w:rPr>
        <w:t>In geval van een nieuwbouwwoning</w:t>
      </w:r>
      <w:r w:rsidR="006E0FB2">
        <w:rPr>
          <w:rFonts w:asciiTheme="majorHAnsi" w:hAnsiTheme="majorHAnsi" w:cstheme="majorHAnsi"/>
          <w:lang w:bidi="nl-NL"/>
        </w:rPr>
        <w:t xml:space="preserve"> of verbouwing waarvoor een lening is aangegaan</w:t>
      </w:r>
      <w:r w:rsidR="00B53E79">
        <w:rPr>
          <w:rFonts w:asciiTheme="majorHAnsi" w:hAnsiTheme="majorHAnsi" w:cstheme="majorHAnsi"/>
          <w:lang w:bidi="nl-NL"/>
        </w:rPr>
        <w:t xml:space="preserve">: </w:t>
      </w:r>
    </w:p>
    <w:p w14:paraId="1F238B21" w14:textId="39ED80D0" w:rsidR="006E0FB2" w:rsidRDefault="00DB0056" w:rsidP="006E0FB2">
      <w:pPr>
        <w:pStyle w:val="controlelijst"/>
        <w:ind w:left="714"/>
        <w:rPr>
          <w:rFonts w:asciiTheme="majorHAnsi" w:hAnsiTheme="majorHAnsi" w:cstheme="majorHAnsi"/>
          <w:lang w:bidi="nl-NL"/>
        </w:rPr>
      </w:pPr>
      <w:sdt>
        <w:sdtPr>
          <w:rPr>
            <w:color w:val="00A0E2"/>
          </w:rPr>
          <w:id w:val="-91318212"/>
          <w14:checkbox>
            <w14:checked w14:val="0"/>
            <w14:checkedState w14:val="2612" w14:font="MS Gothic"/>
            <w14:uncheckedState w14:val="2610" w14:font="MS Gothic"/>
          </w14:checkbox>
        </w:sdtPr>
        <w:sdtEndPr/>
        <w:sdtContent>
          <w:r w:rsidR="006E0FB2">
            <w:rPr>
              <w:rFonts w:ascii="MS Gothic" w:eastAsia="MS Gothic" w:hAnsi="MS Gothic" w:hint="eastAsia"/>
              <w:color w:val="00A0E2"/>
            </w:rPr>
            <w:t>☐</w:t>
          </w:r>
        </w:sdtContent>
      </w:sdt>
      <w:r w:rsidR="006E0FB2" w:rsidRPr="006F022B">
        <w:rPr>
          <w:lang w:bidi="nl-NL"/>
        </w:rPr>
        <w:tab/>
      </w:r>
      <w:r w:rsidR="006E0FB2">
        <w:rPr>
          <w:rFonts w:asciiTheme="majorHAnsi" w:hAnsiTheme="majorHAnsi" w:cstheme="majorHAnsi"/>
          <w:lang w:bidi="nl-NL"/>
        </w:rPr>
        <w:t>A</w:t>
      </w:r>
      <w:r w:rsidR="006E0FB2" w:rsidRPr="006E0FB2">
        <w:rPr>
          <w:rFonts w:asciiTheme="majorHAnsi" w:hAnsiTheme="majorHAnsi" w:cstheme="majorHAnsi"/>
          <w:lang w:bidi="nl-NL"/>
        </w:rPr>
        <w:t>annemingsovereenkomst (incl. meer- en minderwerk)</w:t>
      </w:r>
    </w:p>
    <w:p w14:paraId="319D2A89" w14:textId="0E0781B5" w:rsidR="006E0FB2" w:rsidRPr="006F022B" w:rsidRDefault="00DB0056" w:rsidP="006E0FB2">
      <w:pPr>
        <w:pStyle w:val="controlelijst"/>
        <w:ind w:left="714"/>
      </w:pPr>
      <w:sdt>
        <w:sdtPr>
          <w:rPr>
            <w:color w:val="00A0E2"/>
          </w:rPr>
          <w:id w:val="-1990477409"/>
          <w14:checkbox>
            <w14:checked w14:val="0"/>
            <w14:checkedState w14:val="2612" w14:font="MS Gothic"/>
            <w14:uncheckedState w14:val="2610" w14:font="MS Gothic"/>
          </w14:checkbox>
        </w:sdtPr>
        <w:sdtEndPr/>
        <w:sdtContent>
          <w:r w:rsidR="000B2844">
            <w:rPr>
              <w:rFonts w:ascii="MS Gothic" w:eastAsia="MS Gothic" w:hAnsi="MS Gothic" w:hint="eastAsia"/>
              <w:color w:val="00A0E2"/>
            </w:rPr>
            <w:t>☐</w:t>
          </w:r>
        </w:sdtContent>
      </w:sdt>
      <w:r w:rsidR="006E0FB2" w:rsidRPr="006F022B">
        <w:rPr>
          <w:lang w:bidi="nl-NL"/>
        </w:rPr>
        <w:tab/>
      </w:r>
      <w:r w:rsidR="006E0FB2">
        <w:rPr>
          <w:lang w:bidi="nl-NL"/>
        </w:rPr>
        <w:t>O</w:t>
      </w:r>
      <w:r w:rsidR="006E0FB2" w:rsidRPr="006E0FB2">
        <w:rPr>
          <w:rFonts w:asciiTheme="majorHAnsi" w:hAnsiTheme="majorHAnsi" w:cstheme="majorHAnsi"/>
          <w:lang w:bidi="nl-NL"/>
        </w:rPr>
        <w:t>verzicht van de aanvullende (ver)bouwkosten</w:t>
      </w:r>
      <w:r w:rsidR="006E0FB2">
        <w:rPr>
          <w:rFonts w:asciiTheme="majorHAnsi" w:hAnsiTheme="majorHAnsi" w:cstheme="majorHAnsi"/>
          <w:lang w:bidi="nl-NL"/>
        </w:rPr>
        <w:t xml:space="preserve"> (zijnde </w:t>
      </w:r>
      <w:r w:rsidR="006E0FB2" w:rsidRPr="006E0FB2">
        <w:rPr>
          <w:rFonts w:asciiTheme="majorHAnsi" w:hAnsiTheme="majorHAnsi" w:cstheme="majorHAnsi"/>
          <w:lang w:bidi="nl-NL"/>
        </w:rPr>
        <w:t>kosten voor zaken die onlosmakelijk verbonden zijn met de eigen woning</w:t>
      </w:r>
      <w:r w:rsidR="00B26D2B">
        <w:rPr>
          <w:rFonts w:asciiTheme="majorHAnsi" w:hAnsiTheme="majorHAnsi" w:cstheme="majorHAnsi"/>
          <w:lang w:bidi="nl-NL"/>
        </w:rPr>
        <w:t xml:space="preserve">, </w:t>
      </w:r>
      <w:r w:rsidR="006E0FB2" w:rsidRPr="006E0FB2">
        <w:rPr>
          <w:rFonts w:asciiTheme="majorHAnsi" w:hAnsiTheme="majorHAnsi" w:cstheme="majorHAnsi"/>
          <w:lang w:bidi="nl-NL"/>
        </w:rPr>
        <w:t xml:space="preserve">bijv. plaatsen keuken/badkamer, aanleg tuin, schilderwerk, zonnepanelen of andere energiebesparende maatregelen). </w:t>
      </w:r>
      <w:sdt>
        <w:sdtPr>
          <w:rPr>
            <w:rStyle w:val="Invulstijldef"/>
          </w:rPr>
          <w:id w:val="1865243837"/>
          <w:placeholder>
            <w:docPart w:val="90E253447B3B434CAED340D12EEACF02"/>
          </w:placeholder>
        </w:sdtPr>
        <w:sdtEndPr>
          <w:rPr>
            <w:rStyle w:val="Standaardalinea-lettertype"/>
            <w:rFonts w:asciiTheme="majorHAnsi" w:hAnsiTheme="majorHAnsi" w:cstheme="majorHAnsi"/>
            <w:b w:val="0"/>
            <w:color w:val="auto"/>
            <w:lang w:bidi="nl-NL"/>
          </w:rPr>
        </w:sdtEndPr>
        <w:sdtContent>
          <w:sdt>
            <w:sdtPr>
              <w:rPr>
                <w:rStyle w:val="Invulstijldef"/>
              </w:rPr>
              <w:id w:val="234826778"/>
              <w:placeholder>
                <w:docPart w:val="993FE5F664F0490EA976CC26C9EC2C6C"/>
              </w:placeholder>
              <w:showingPlcHdr/>
            </w:sdtPr>
            <w:sdtEndPr>
              <w:rPr>
                <w:rStyle w:val="Standaardalinea-lettertype"/>
                <w:rFonts w:asciiTheme="majorHAnsi" w:hAnsiTheme="majorHAnsi" w:cstheme="majorHAnsi"/>
                <w:b w:val="0"/>
                <w:color w:val="auto"/>
                <w:lang w:bidi="nl-NL"/>
              </w:rPr>
            </w:sdtEndPr>
            <w:sdtContent>
              <w:r w:rsidR="006E0FB2" w:rsidRPr="00BB2744">
                <w:rPr>
                  <w:rStyle w:val="Tekstvantijdelijkeaanduiding"/>
                </w:rPr>
                <w:t>Klik of tik om tekst in te voeren.</w:t>
              </w:r>
            </w:sdtContent>
          </w:sdt>
        </w:sdtContent>
      </w:sdt>
    </w:p>
    <w:bookmarkEnd w:id="1"/>
    <w:p w14:paraId="364BB200" w14:textId="0EBBC197" w:rsidR="006C27EC" w:rsidRDefault="00FA6232">
      <w:pPr>
        <w:pStyle w:val="Kop1"/>
        <w:rPr>
          <w:lang w:bidi="nl-NL"/>
        </w:rPr>
      </w:pPr>
      <w:r>
        <w:rPr>
          <w:lang w:bidi="nl-NL"/>
        </w:rPr>
        <w:t>Vermogen</w:t>
      </w:r>
    </w:p>
    <w:p w14:paraId="00129BB9" w14:textId="25CEFF1B" w:rsidR="00C6149B" w:rsidRPr="00494D4D" w:rsidRDefault="00DB0056" w:rsidP="00C6149B">
      <w:pPr>
        <w:pStyle w:val="controlelijst"/>
      </w:pPr>
      <w:sdt>
        <w:sdtPr>
          <w:rPr>
            <w:color w:val="00A0E2"/>
          </w:rPr>
          <w:id w:val="424697430"/>
          <w14:checkbox>
            <w14:checked w14:val="0"/>
            <w14:checkedState w14:val="2612" w14:font="MS Gothic"/>
            <w14:uncheckedState w14:val="2610" w14:font="MS Gothic"/>
          </w14:checkbox>
        </w:sdtPr>
        <w:sdtEndPr/>
        <w:sdtContent>
          <w:r w:rsidR="00C6149B">
            <w:rPr>
              <w:rFonts w:ascii="MS Gothic" w:eastAsia="MS Gothic" w:hAnsi="MS Gothic" w:hint="eastAsia"/>
              <w:color w:val="00A0E2"/>
            </w:rPr>
            <w:t>☐</w:t>
          </w:r>
        </w:sdtContent>
      </w:sdt>
      <w:r w:rsidR="00C6149B" w:rsidRPr="006F022B">
        <w:rPr>
          <w:lang w:bidi="nl-NL"/>
        </w:rPr>
        <w:tab/>
      </w:r>
      <w:bookmarkStart w:id="2" w:name="_Hlk61882154"/>
      <w:r w:rsidR="00C6149B" w:rsidRPr="00494D4D">
        <w:rPr>
          <w:rFonts w:ascii="Arial" w:hAnsi="Arial"/>
          <w:noProof/>
          <w:lang w:eastAsia="nl-NL"/>
        </w:rPr>
        <w:t>Jaar</w:t>
      </w:r>
      <w:r w:rsidR="00E23C4B">
        <w:rPr>
          <w:rFonts w:ascii="Arial" w:hAnsi="Arial"/>
          <w:noProof/>
          <w:lang w:eastAsia="nl-NL"/>
        </w:rPr>
        <w:t>overzichten</w:t>
      </w:r>
      <w:r w:rsidR="00C6149B" w:rsidRPr="00494D4D">
        <w:rPr>
          <w:rFonts w:ascii="Arial" w:hAnsi="Arial"/>
          <w:noProof/>
          <w:lang w:eastAsia="nl-NL"/>
        </w:rPr>
        <w:t xml:space="preserve"> van bank- en spaarrekeningen.</w:t>
      </w:r>
      <w:bookmarkEnd w:id="2"/>
    </w:p>
    <w:p w14:paraId="2BF4C04E" w14:textId="20775D3F" w:rsidR="00C6149B" w:rsidRPr="00C6149B" w:rsidRDefault="00DB0056" w:rsidP="00C6149B">
      <w:pPr>
        <w:pStyle w:val="controlelijst"/>
      </w:pPr>
      <w:sdt>
        <w:sdtPr>
          <w:rPr>
            <w:color w:val="00A0E2"/>
          </w:rPr>
          <w:id w:val="-1613046995"/>
          <w14:checkbox>
            <w14:checked w14:val="0"/>
            <w14:checkedState w14:val="2612" w14:font="MS Gothic"/>
            <w14:uncheckedState w14:val="2610" w14:font="MS Gothic"/>
          </w14:checkbox>
        </w:sdtPr>
        <w:sdtEndPr/>
        <w:sdtContent>
          <w:r w:rsidR="00C6149B">
            <w:rPr>
              <w:rFonts w:ascii="MS Gothic" w:eastAsia="MS Gothic" w:hAnsi="MS Gothic" w:hint="eastAsia"/>
              <w:color w:val="00A0E2"/>
            </w:rPr>
            <w:t>☐</w:t>
          </w:r>
        </w:sdtContent>
      </w:sdt>
      <w:r w:rsidR="00C6149B" w:rsidRPr="006F022B">
        <w:rPr>
          <w:lang w:bidi="nl-NL"/>
        </w:rPr>
        <w:tab/>
      </w:r>
      <w:r w:rsidR="00C6149B" w:rsidRPr="00494D4D">
        <w:rPr>
          <w:rFonts w:ascii="Arial" w:hAnsi="Arial"/>
          <w:noProof/>
          <w:lang w:eastAsia="nl-NL"/>
        </w:rPr>
        <w:t>Jaar</w:t>
      </w:r>
      <w:r w:rsidR="00E23C4B">
        <w:rPr>
          <w:rFonts w:ascii="Arial" w:hAnsi="Arial"/>
          <w:noProof/>
          <w:lang w:eastAsia="nl-NL"/>
        </w:rPr>
        <w:t>overzichten</w:t>
      </w:r>
      <w:r w:rsidR="00C6149B" w:rsidRPr="00494D4D">
        <w:rPr>
          <w:rFonts w:ascii="Arial" w:hAnsi="Arial"/>
          <w:noProof/>
          <w:lang w:eastAsia="nl-NL"/>
        </w:rPr>
        <w:t xml:space="preserve"> van beleggingen/effectenportefeuille.</w:t>
      </w:r>
    </w:p>
    <w:p w14:paraId="63379C95" w14:textId="2C28954F" w:rsidR="002004AE" w:rsidRDefault="00DB0056" w:rsidP="002004AE">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sdt>
        <w:sdtPr>
          <w:rPr>
            <w:color w:val="00A0E2"/>
          </w:rPr>
          <w:id w:val="1139922334"/>
          <w14:checkbox>
            <w14:checked w14:val="0"/>
            <w14:checkedState w14:val="2612" w14:font="MS Gothic"/>
            <w14:uncheckedState w14:val="2610" w14:font="MS Gothic"/>
          </w14:checkbox>
        </w:sdtPr>
        <w:sdtEndPr/>
        <w:sdtContent>
          <w:r w:rsidR="002004AE" w:rsidRPr="00B8383F">
            <w:rPr>
              <w:rFonts w:ascii="Segoe UI Symbol" w:hAnsi="Segoe UI Symbol" w:cs="Segoe UI Symbol"/>
              <w:color w:val="00A0E2"/>
            </w:rPr>
            <w:t>☐</w:t>
          </w:r>
        </w:sdtContent>
      </w:sdt>
      <w:r w:rsidR="002004AE">
        <w:rPr>
          <w:color w:val="00A0E2"/>
        </w:rPr>
        <w:tab/>
      </w:r>
      <w:r w:rsidR="002004AE">
        <w:rPr>
          <w:rFonts w:asciiTheme="majorHAnsi" w:hAnsiTheme="majorHAnsi" w:cstheme="majorHAnsi"/>
          <w:lang w:bidi="nl-NL"/>
        </w:rPr>
        <w:t xml:space="preserve">Specificatie cryptovaluta (bijv. Bitcoin) met daarop de waarde op 1 januari </w:t>
      </w:r>
      <w:r w:rsidR="00BB410D">
        <w:rPr>
          <w:rFonts w:asciiTheme="majorHAnsi" w:hAnsiTheme="majorHAnsi" w:cstheme="majorHAnsi"/>
          <w:lang w:bidi="nl-NL"/>
        </w:rPr>
        <w:t>2025</w:t>
      </w:r>
      <w:r w:rsidR="002004AE">
        <w:rPr>
          <w:rFonts w:asciiTheme="majorHAnsi" w:hAnsiTheme="majorHAnsi" w:cstheme="majorHAnsi"/>
          <w:lang w:bidi="nl-NL"/>
        </w:rPr>
        <w:t>.</w:t>
      </w:r>
    </w:p>
    <w:p w14:paraId="53FE70BB" w14:textId="2970ADA7" w:rsidR="002004AE" w:rsidRPr="002004AE" w:rsidRDefault="002004AE" w:rsidP="002004AE">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r>
        <w:rPr>
          <w:rFonts w:asciiTheme="majorHAnsi" w:hAnsiTheme="majorHAnsi" w:cstheme="majorHAnsi"/>
          <w:lang w:bidi="nl-NL"/>
        </w:rPr>
        <w:tab/>
      </w:r>
      <w:sdt>
        <w:sdtPr>
          <w:rPr>
            <w:rStyle w:val="Invulstijldef"/>
          </w:rPr>
          <w:id w:val="519444316"/>
          <w:placeholder>
            <w:docPart w:val="A984204231DA4C2FA9CD0F3D6AAF95DB"/>
          </w:placeholder>
          <w:showingPlcHdr/>
        </w:sdtPr>
        <w:sdtEndPr>
          <w:rPr>
            <w:rStyle w:val="Standaardalinea-lettertype"/>
            <w:rFonts w:asciiTheme="majorHAnsi" w:hAnsiTheme="majorHAnsi" w:cstheme="majorHAnsi"/>
            <w:b w:val="0"/>
            <w:color w:val="auto"/>
            <w:lang w:bidi="nl-NL"/>
          </w:rPr>
        </w:sdtEndPr>
        <w:sdtContent>
          <w:r w:rsidRPr="00BB2744">
            <w:rPr>
              <w:rStyle w:val="Tekstvantijdelijkeaanduiding"/>
            </w:rPr>
            <w:t>Klik of tik om tekst in te voeren.</w:t>
          </w:r>
        </w:sdtContent>
      </w:sdt>
    </w:p>
    <w:bookmarkStart w:id="3" w:name="_we2wrs76nl09" w:colFirst="0" w:colLast="0"/>
    <w:bookmarkEnd w:id="3"/>
    <w:p w14:paraId="732892CC" w14:textId="38E4FCBC" w:rsidR="001F48B3" w:rsidRPr="001F48B3" w:rsidRDefault="00DB0056" w:rsidP="001F48B3">
      <w:pPr>
        <w:pStyle w:val="controlelijst"/>
        <w:tabs>
          <w:tab w:val="left" w:pos="720"/>
          <w:tab w:val="left" w:pos="1440"/>
          <w:tab w:val="left" w:pos="2160"/>
          <w:tab w:val="left" w:pos="2880"/>
          <w:tab w:val="left" w:pos="3600"/>
          <w:tab w:val="left" w:pos="4320"/>
          <w:tab w:val="left" w:pos="5040"/>
          <w:tab w:val="left" w:pos="6147"/>
        </w:tabs>
        <w:rPr>
          <w:rFonts w:ascii="Arial" w:hAnsi="Arial"/>
          <w:b/>
          <w:color w:val="0070C0"/>
        </w:rPr>
      </w:pPr>
      <w:sdt>
        <w:sdtPr>
          <w:rPr>
            <w:color w:val="00A0E2"/>
          </w:rPr>
          <w:id w:val="1357770209"/>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1B40AB">
        <w:rPr>
          <w:rFonts w:asciiTheme="majorHAnsi" w:hAnsiTheme="majorHAnsi" w:cstheme="majorHAnsi"/>
          <w:lang w:bidi="nl-NL"/>
        </w:rPr>
        <w:t xml:space="preserve">Overeenkomst/specificatie leningen die zijn verstrekt aan derden. </w:t>
      </w:r>
    </w:p>
    <w:p w14:paraId="4B88D906" w14:textId="4F3A08CC" w:rsidR="00DD3F33" w:rsidRDefault="00DB0056" w:rsidP="00157F18">
      <w:pPr>
        <w:pStyle w:val="controlelijst"/>
        <w:ind w:left="714"/>
        <w:rPr>
          <w:rStyle w:val="Invulstijldef"/>
        </w:rPr>
      </w:pPr>
      <w:sdt>
        <w:sdtPr>
          <w:rPr>
            <w:rFonts w:ascii="Arial" w:hAnsi="Arial"/>
            <w:b/>
            <w:color w:val="00A0E2"/>
          </w:rPr>
          <w:id w:val="1206146177"/>
          <w14:checkbox>
            <w14:checked w14:val="0"/>
            <w14:checkedState w14:val="2612" w14:font="MS Gothic"/>
            <w14:uncheckedState w14:val="2610" w14:font="MS Gothic"/>
          </w14:checkbox>
        </w:sdtPr>
        <w:sdtEndPr/>
        <w:sdtContent>
          <w:r w:rsidR="009C6F5B">
            <w:rPr>
              <w:rFonts w:ascii="MS Gothic" w:eastAsia="MS Gothic" w:hAnsi="MS Gothic" w:hint="eastAsia"/>
              <w:b/>
              <w:color w:val="00A0E2"/>
            </w:rPr>
            <w:t>☐</w:t>
          </w:r>
        </w:sdtContent>
      </w:sdt>
      <w:r w:rsidR="00DD3F33" w:rsidRPr="006F022B">
        <w:rPr>
          <w:lang w:bidi="nl-NL"/>
        </w:rPr>
        <w:tab/>
      </w:r>
      <w:r w:rsidR="001B40AB">
        <w:rPr>
          <w:rFonts w:asciiTheme="majorHAnsi" w:hAnsiTheme="majorHAnsi" w:cstheme="majorHAnsi"/>
          <w:lang w:bidi="nl-NL"/>
        </w:rPr>
        <w:t>A</w:t>
      </w:r>
      <w:r w:rsidR="00157F18">
        <w:rPr>
          <w:rFonts w:asciiTheme="majorHAnsi" w:hAnsiTheme="majorHAnsi" w:cstheme="majorHAnsi"/>
          <w:lang w:bidi="nl-NL"/>
        </w:rPr>
        <w:t>an wie is de lening verstrekt?</w:t>
      </w:r>
      <w:r w:rsidR="009C6F5B">
        <w:rPr>
          <w:rStyle w:val="Invulstijldef"/>
        </w:rPr>
        <w:t xml:space="preserve"> </w:t>
      </w:r>
      <w:sdt>
        <w:sdtPr>
          <w:rPr>
            <w:rStyle w:val="Invulstijldef"/>
          </w:rPr>
          <w:id w:val="-325595368"/>
          <w:placeholder>
            <w:docPart w:val="74AFDEBE03CD48FD8D6DCDD1E14F6A94"/>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5BFAA115" w14:textId="6A9B0E3C" w:rsidR="00DD3F33" w:rsidRPr="001B40AB" w:rsidRDefault="00DB0056" w:rsidP="001B40AB">
      <w:pPr>
        <w:pStyle w:val="controlelijst"/>
        <w:ind w:left="714"/>
        <w:rPr>
          <w:rFonts w:ascii="Arial" w:hAnsi="Arial"/>
          <w:b/>
          <w:color w:val="0070C0"/>
        </w:rPr>
      </w:pPr>
      <w:sdt>
        <w:sdtPr>
          <w:rPr>
            <w:color w:val="00A0E2"/>
          </w:rPr>
          <w:id w:val="-1432897741"/>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157F18" w:rsidRPr="006F022B">
        <w:rPr>
          <w:lang w:bidi="nl-NL"/>
        </w:rPr>
        <w:tab/>
      </w:r>
      <w:r w:rsidR="00157F18">
        <w:rPr>
          <w:rFonts w:asciiTheme="majorHAnsi" w:hAnsiTheme="majorHAnsi" w:cstheme="majorHAnsi"/>
          <w:lang w:bidi="nl-NL"/>
        </w:rPr>
        <w:t xml:space="preserve">Wat was het saldo op 1 januari </w:t>
      </w:r>
      <w:r w:rsidR="00BB410D">
        <w:rPr>
          <w:rFonts w:asciiTheme="majorHAnsi" w:hAnsiTheme="majorHAnsi" w:cstheme="majorHAnsi"/>
          <w:lang w:bidi="nl-NL"/>
        </w:rPr>
        <w:t>2025</w:t>
      </w:r>
      <w:r w:rsidR="00157F18">
        <w:rPr>
          <w:rFonts w:asciiTheme="majorHAnsi" w:hAnsiTheme="majorHAnsi" w:cstheme="majorHAnsi"/>
          <w:lang w:bidi="nl-NL"/>
        </w:rPr>
        <w:t xml:space="preserve">? </w:t>
      </w:r>
      <w:sdt>
        <w:sdtPr>
          <w:rPr>
            <w:rStyle w:val="Invulstijldef"/>
          </w:rPr>
          <w:id w:val="-333151797"/>
          <w:placeholder>
            <w:docPart w:val="AB55411394714E6192EBFE7141C0C010"/>
          </w:placeholder>
        </w:sdtPr>
        <w:sdtEndPr>
          <w:rPr>
            <w:rStyle w:val="Standaardalinea-lettertype"/>
            <w:rFonts w:asciiTheme="majorHAnsi" w:hAnsiTheme="majorHAnsi" w:cstheme="majorHAnsi"/>
            <w:b w:val="0"/>
            <w:color w:val="auto"/>
            <w:lang w:bidi="nl-NL"/>
          </w:rPr>
        </w:sdtEndPr>
        <w:sdtContent>
          <w:sdt>
            <w:sdtPr>
              <w:rPr>
                <w:rStyle w:val="Invulstijldef"/>
              </w:rPr>
              <w:id w:val="-1051688273"/>
              <w:placeholder>
                <w:docPart w:val="E00CF36EE6644DB19319F6ABE0CED16C"/>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39027DAB" w14:textId="2F128A4C" w:rsidR="00DD3F33" w:rsidRDefault="00DB0056" w:rsidP="00DD3F33">
      <w:pPr>
        <w:pStyle w:val="controlelijst"/>
        <w:rPr>
          <w:rFonts w:asciiTheme="majorHAnsi" w:hAnsiTheme="majorHAnsi" w:cstheme="majorHAnsi"/>
          <w:lang w:bidi="nl-NL"/>
        </w:rPr>
      </w:pPr>
      <w:sdt>
        <w:sdtPr>
          <w:rPr>
            <w:color w:val="00A0E2"/>
          </w:rPr>
          <w:id w:val="70283733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1B40AB">
        <w:rPr>
          <w:rFonts w:asciiTheme="majorHAnsi" w:hAnsiTheme="majorHAnsi" w:cstheme="majorHAnsi"/>
          <w:lang w:bidi="nl-NL"/>
        </w:rPr>
        <w:t>Specificatie overige schulden (niet via een bank)</w:t>
      </w:r>
      <w:r w:rsidR="00516FC2">
        <w:rPr>
          <w:rFonts w:asciiTheme="majorHAnsi" w:hAnsiTheme="majorHAnsi" w:cstheme="majorHAnsi"/>
          <w:lang w:bidi="nl-NL"/>
        </w:rPr>
        <w:t>.</w:t>
      </w:r>
    </w:p>
    <w:p w14:paraId="78C9AED9" w14:textId="274AF1E0" w:rsidR="001B40AB" w:rsidRDefault="001B40AB" w:rsidP="00DD3F33">
      <w:pPr>
        <w:pStyle w:val="controlelijst"/>
        <w:rPr>
          <w:rFonts w:asciiTheme="majorHAnsi" w:hAnsiTheme="majorHAnsi" w:cstheme="majorHAnsi"/>
          <w:lang w:bidi="nl-NL"/>
        </w:rPr>
      </w:pPr>
      <w:r>
        <w:rPr>
          <w:rFonts w:ascii="MS Gothic" w:eastAsia="MS Gothic" w:hAnsi="MS Gothic"/>
          <w:color w:val="00A0E2"/>
        </w:rPr>
        <w:tab/>
      </w:r>
      <w:sdt>
        <w:sdtPr>
          <w:rPr>
            <w:color w:val="00A0E2"/>
          </w:rPr>
          <w:id w:val="1287476421"/>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Pr="006F022B">
        <w:rPr>
          <w:lang w:bidi="nl-NL"/>
        </w:rPr>
        <w:tab/>
      </w:r>
      <w:r w:rsidR="006310C3">
        <w:rPr>
          <w:rFonts w:asciiTheme="majorHAnsi" w:hAnsiTheme="majorHAnsi" w:cstheme="majorHAnsi"/>
          <w:lang w:bidi="nl-NL"/>
        </w:rPr>
        <w:t>Bij wie is de lening afgesloten?</w:t>
      </w:r>
      <w:r w:rsidR="006310C3" w:rsidRPr="006310C3">
        <w:rPr>
          <w:rStyle w:val="Invulstijldef"/>
        </w:rPr>
        <w:t xml:space="preserve"> </w:t>
      </w:r>
      <w:sdt>
        <w:sdtPr>
          <w:rPr>
            <w:rStyle w:val="Invulstijldef"/>
          </w:rPr>
          <w:id w:val="2099187"/>
          <w:placeholder>
            <w:docPart w:val="2F12E4D671B5443DBD4D603230266384"/>
          </w:placeholder>
        </w:sdtPr>
        <w:sdtEndPr>
          <w:rPr>
            <w:rStyle w:val="Standaardalinea-lettertype"/>
            <w:rFonts w:asciiTheme="majorHAnsi" w:hAnsiTheme="majorHAnsi" w:cstheme="majorHAnsi"/>
            <w:b w:val="0"/>
            <w:color w:val="auto"/>
            <w:lang w:bidi="nl-NL"/>
          </w:rPr>
        </w:sdtEndPr>
        <w:sdtContent>
          <w:sdt>
            <w:sdtPr>
              <w:rPr>
                <w:rStyle w:val="Invulstijldef"/>
              </w:rPr>
              <w:id w:val="-960727491"/>
              <w:placeholder>
                <w:docPart w:val="E72C16C1A675489B9CC76345CBD5FA6D"/>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79DCB14B" w14:textId="548A38E7" w:rsidR="006310C3" w:rsidRPr="001B40AB" w:rsidRDefault="00DB0056" w:rsidP="006310C3">
      <w:pPr>
        <w:pStyle w:val="controlelijst"/>
        <w:ind w:left="714"/>
        <w:rPr>
          <w:rFonts w:ascii="Arial" w:hAnsi="Arial"/>
          <w:b/>
          <w:color w:val="0070C0"/>
        </w:rPr>
      </w:pPr>
      <w:sdt>
        <w:sdtPr>
          <w:rPr>
            <w:color w:val="00A0E2"/>
          </w:rPr>
          <w:id w:val="1373877282"/>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6310C3" w:rsidRPr="006F022B">
        <w:rPr>
          <w:lang w:bidi="nl-NL"/>
        </w:rPr>
        <w:tab/>
      </w:r>
      <w:r w:rsidR="006310C3">
        <w:rPr>
          <w:rFonts w:asciiTheme="majorHAnsi" w:hAnsiTheme="majorHAnsi" w:cstheme="majorHAnsi"/>
          <w:lang w:bidi="nl-NL"/>
        </w:rPr>
        <w:t xml:space="preserve">Wat was het saldo op 1 januari </w:t>
      </w:r>
      <w:r w:rsidR="00BB410D">
        <w:rPr>
          <w:rFonts w:asciiTheme="majorHAnsi" w:hAnsiTheme="majorHAnsi" w:cstheme="majorHAnsi"/>
          <w:lang w:bidi="nl-NL"/>
        </w:rPr>
        <w:t>2025</w:t>
      </w:r>
      <w:r w:rsidR="006310C3">
        <w:rPr>
          <w:rFonts w:asciiTheme="majorHAnsi" w:hAnsiTheme="majorHAnsi" w:cstheme="majorHAnsi"/>
          <w:lang w:bidi="nl-NL"/>
        </w:rPr>
        <w:t xml:space="preserve">? </w:t>
      </w:r>
      <w:sdt>
        <w:sdtPr>
          <w:rPr>
            <w:rStyle w:val="Invulstijldef"/>
          </w:rPr>
          <w:id w:val="-363516457"/>
          <w:placeholder>
            <w:docPart w:val="08E08FA5EC724016B9629D199FAAE8A4"/>
          </w:placeholder>
        </w:sdtPr>
        <w:sdtEndPr>
          <w:rPr>
            <w:rStyle w:val="Standaardalinea-lettertype"/>
            <w:rFonts w:asciiTheme="majorHAnsi" w:hAnsiTheme="majorHAnsi" w:cstheme="majorHAnsi"/>
            <w:b w:val="0"/>
            <w:color w:val="auto"/>
            <w:lang w:bidi="nl-NL"/>
          </w:rPr>
        </w:sdtEndPr>
        <w:sdtContent>
          <w:sdt>
            <w:sdtPr>
              <w:rPr>
                <w:rStyle w:val="Invulstijldef"/>
              </w:rPr>
              <w:id w:val="-1727607738"/>
              <w:placeholder>
                <w:docPart w:val="50A04F88F49E4D0CBD37C51879A173D6"/>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0FB8C89C" w14:textId="78EE422A" w:rsidR="001F48B3" w:rsidRPr="006F022B" w:rsidRDefault="00DB0056" w:rsidP="001F48B3">
      <w:pPr>
        <w:pStyle w:val="controlelijst"/>
      </w:pPr>
      <w:sdt>
        <w:sdtPr>
          <w:rPr>
            <w:color w:val="00A0E2"/>
          </w:rPr>
          <w:id w:val="2001461384"/>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1F48B3" w:rsidRPr="006F022B">
        <w:rPr>
          <w:lang w:bidi="nl-NL"/>
        </w:rPr>
        <w:tab/>
      </w:r>
      <w:r w:rsidR="006310C3">
        <w:rPr>
          <w:rFonts w:asciiTheme="majorHAnsi" w:hAnsiTheme="majorHAnsi" w:cstheme="majorHAnsi"/>
          <w:lang w:bidi="nl-NL"/>
        </w:rPr>
        <w:t>Specificatie overige onroerende zaken (niet de eigen woning)</w:t>
      </w:r>
      <w:r w:rsidR="00516FC2">
        <w:rPr>
          <w:rFonts w:asciiTheme="majorHAnsi" w:hAnsiTheme="majorHAnsi" w:cstheme="majorHAnsi"/>
          <w:lang w:bidi="nl-NL"/>
        </w:rPr>
        <w:t>.</w:t>
      </w:r>
    </w:p>
    <w:p w14:paraId="04DC137A" w14:textId="728B8C55" w:rsidR="001F48B3" w:rsidRDefault="00DB0056" w:rsidP="006310C3">
      <w:pPr>
        <w:pStyle w:val="controlelijst"/>
        <w:ind w:left="714"/>
        <w:rPr>
          <w:rFonts w:asciiTheme="majorHAnsi" w:hAnsiTheme="majorHAnsi" w:cstheme="majorHAnsi"/>
          <w:lang w:bidi="nl-NL"/>
        </w:rPr>
      </w:pPr>
      <w:sdt>
        <w:sdtPr>
          <w:rPr>
            <w:color w:val="00A0E2"/>
          </w:rPr>
          <w:id w:val="2112463512"/>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1F48B3" w:rsidRPr="006F022B">
        <w:rPr>
          <w:lang w:bidi="nl-NL"/>
        </w:rPr>
        <w:tab/>
      </w:r>
      <w:r w:rsidR="006310C3">
        <w:rPr>
          <w:rFonts w:asciiTheme="majorHAnsi" w:hAnsiTheme="majorHAnsi" w:cstheme="majorHAnsi"/>
          <w:lang w:bidi="nl-NL"/>
        </w:rPr>
        <w:t>WOZ-beschikking(en)</w:t>
      </w:r>
      <w:r w:rsidR="006946A9">
        <w:rPr>
          <w:rFonts w:asciiTheme="majorHAnsi" w:hAnsiTheme="majorHAnsi" w:cstheme="majorHAnsi"/>
          <w:lang w:bidi="nl-NL"/>
        </w:rPr>
        <w:t xml:space="preserve"> </w:t>
      </w:r>
      <w:r w:rsidR="00BB410D">
        <w:rPr>
          <w:rFonts w:asciiTheme="majorHAnsi" w:hAnsiTheme="majorHAnsi" w:cstheme="majorHAnsi"/>
          <w:lang w:bidi="nl-NL"/>
        </w:rPr>
        <w:t>2025</w:t>
      </w:r>
      <w:r w:rsidR="006310C3">
        <w:rPr>
          <w:rFonts w:asciiTheme="majorHAnsi" w:hAnsiTheme="majorHAnsi" w:cstheme="majorHAnsi"/>
          <w:lang w:bidi="nl-NL"/>
        </w:rPr>
        <w:t xml:space="preserve"> (peildatum 1 </w:t>
      </w:r>
      <w:r w:rsidR="006310C3" w:rsidRPr="005350EB">
        <w:rPr>
          <w:rFonts w:asciiTheme="majorHAnsi" w:hAnsiTheme="majorHAnsi" w:cstheme="majorHAnsi"/>
          <w:lang w:bidi="nl-NL"/>
        </w:rPr>
        <w:t xml:space="preserve">januari </w:t>
      </w:r>
      <w:r w:rsidR="00BB410D">
        <w:rPr>
          <w:rFonts w:asciiTheme="majorHAnsi" w:hAnsiTheme="majorHAnsi" w:cstheme="majorHAnsi"/>
          <w:lang w:bidi="nl-NL"/>
        </w:rPr>
        <w:t>2024</w:t>
      </w:r>
      <w:r w:rsidR="006310C3" w:rsidRPr="005350EB">
        <w:rPr>
          <w:rFonts w:asciiTheme="majorHAnsi" w:hAnsiTheme="majorHAnsi" w:cstheme="majorHAnsi"/>
          <w:lang w:bidi="nl-NL"/>
        </w:rPr>
        <w:t>)</w:t>
      </w:r>
    </w:p>
    <w:p w14:paraId="794441EB" w14:textId="77777777" w:rsidR="006310C3" w:rsidRPr="006F022B" w:rsidRDefault="00DB0056" w:rsidP="006310C3">
      <w:pPr>
        <w:pStyle w:val="controlelijst"/>
        <w:ind w:left="714"/>
      </w:pPr>
      <w:sdt>
        <w:sdtPr>
          <w:rPr>
            <w:color w:val="00A0E2"/>
          </w:rPr>
          <w:id w:val="-543760733"/>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6310C3" w:rsidRPr="006F022B">
        <w:rPr>
          <w:lang w:bidi="nl-NL"/>
        </w:rPr>
        <w:tab/>
      </w:r>
      <w:r w:rsidR="00807B1A">
        <w:rPr>
          <w:rFonts w:asciiTheme="majorHAnsi" w:hAnsiTheme="majorHAnsi" w:cstheme="majorHAnsi"/>
          <w:lang w:bidi="nl-NL"/>
        </w:rPr>
        <w:t>Specificatie ontvangen huur (</w:t>
      </w:r>
      <w:r w:rsidR="00C45332">
        <w:rPr>
          <w:rFonts w:asciiTheme="majorHAnsi" w:hAnsiTheme="majorHAnsi" w:cstheme="majorHAnsi"/>
          <w:lang w:bidi="nl-NL"/>
        </w:rPr>
        <w:t>alleen voor woningen)</w:t>
      </w:r>
      <w:r w:rsidR="00ED513D">
        <w:rPr>
          <w:rFonts w:asciiTheme="majorHAnsi" w:hAnsiTheme="majorHAnsi" w:cstheme="majorHAnsi"/>
          <w:lang w:bidi="nl-NL"/>
        </w:rPr>
        <w:t xml:space="preserve"> </w:t>
      </w:r>
      <w:sdt>
        <w:sdtPr>
          <w:rPr>
            <w:rStyle w:val="Invulstijldef"/>
          </w:rPr>
          <w:id w:val="1039479535"/>
          <w:placeholder>
            <w:docPart w:val="A167ABA41C524C1B91AF78DB492981B0"/>
          </w:placeholder>
        </w:sdtPr>
        <w:sdtEndPr>
          <w:rPr>
            <w:rStyle w:val="Standaardalinea-lettertype"/>
            <w:rFonts w:asciiTheme="majorHAnsi" w:hAnsiTheme="majorHAnsi" w:cstheme="majorHAnsi"/>
            <w:b w:val="0"/>
            <w:color w:val="auto"/>
            <w:lang w:bidi="nl-NL"/>
          </w:rPr>
        </w:sdtEndPr>
        <w:sdtContent>
          <w:sdt>
            <w:sdtPr>
              <w:rPr>
                <w:rStyle w:val="Invulstijldef"/>
              </w:rPr>
              <w:id w:val="1223015135"/>
              <w:placeholder>
                <w:docPart w:val="FAB00F952C1941D8A549B32CAE4E1A7F"/>
              </w:placeholder>
              <w:showingPlcHdr/>
            </w:sdtPr>
            <w:sdtEndPr>
              <w:rPr>
                <w:rStyle w:val="Standaardalinea-lettertype"/>
                <w:rFonts w:asciiTheme="majorHAnsi" w:hAnsiTheme="majorHAnsi" w:cstheme="majorHAnsi"/>
                <w:b w:val="0"/>
                <w:color w:val="auto"/>
                <w:lang w:bidi="nl-NL"/>
              </w:rPr>
            </w:sdtEndPr>
            <w:sdtContent>
              <w:r w:rsidR="00ED513D" w:rsidRPr="00BB2744">
                <w:rPr>
                  <w:rStyle w:val="Tekstvantijdelijkeaanduiding"/>
                </w:rPr>
                <w:t>Klik of tik om tekst in te voeren.</w:t>
              </w:r>
            </w:sdtContent>
          </w:sdt>
        </w:sdtContent>
      </w:sdt>
    </w:p>
    <w:bookmarkStart w:id="4" w:name="_Hlk92806098"/>
    <w:p w14:paraId="3E75003C" w14:textId="53C7F058" w:rsidR="008F536A" w:rsidRPr="002004AE" w:rsidRDefault="00DB0056" w:rsidP="008F536A">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sdt>
        <w:sdtPr>
          <w:rPr>
            <w:color w:val="00A0E2"/>
          </w:rPr>
          <w:id w:val="2013027180"/>
          <w14:checkbox>
            <w14:checked w14:val="0"/>
            <w14:checkedState w14:val="2612" w14:font="MS Gothic"/>
            <w14:uncheckedState w14:val="2610" w14:font="MS Gothic"/>
          </w14:checkbox>
        </w:sdtPr>
        <w:sdtEndPr/>
        <w:sdtContent>
          <w:r w:rsidR="008F536A" w:rsidRPr="00B8383F">
            <w:rPr>
              <w:rFonts w:ascii="Segoe UI Symbol" w:hAnsi="Segoe UI Symbol" w:cs="Segoe UI Symbol"/>
              <w:color w:val="00A0E2"/>
            </w:rPr>
            <w:t>☐</w:t>
          </w:r>
        </w:sdtContent>
      </w:sdt>
      <w:r w:rsidR="008F536A">
        <w:rPr>
          <w:color w:val="00A0E2"/>
        </w:rPr>
        <w:tab/>
      </w:r>
      <w:r w:rsidR="008F536A">
        <w:rPr>
          <w:rFonts w:asciiTheme="majorHAnsi" w:hAnsiTheme="majorHAnsi" w:cstheme="majorHAnsi"/>
          <w:lang w:bidi="nl-NL"/>
        </w:rPr>
        <w:t xml:space="preserve">Specificatie overig beleggingsvermogen (bijv. edelmetalen) met daarop de waarde op 1 januari </w:t>
      </w:r>
      <w:r w:rsidR="00BB410D">
        <w:rPr>
          <w:rFonts w:asciiTheme="majorHAnsi" w:hAnsiTheme="majorHAnsi" w:cstheme="majorHAnsi"/>
          <w:lang w:bidi="nl-NL"/>
        </w:rPr>
        <w:t>2025</w:t>
      </w:r>
      <w:r w:rsidR="000052AE" w:rsidRPr="000052AE">
        <w:rPr>
          <w:rFonts w:asciiTheme="majorHAnsi" w:hAnsiTheme="majorHAnsi" w:cstheme="majorHAnsi"/>
          <w:lang w:bidi="nl-NL"/>
        </w:rPr>
        <w:t>.</w:t>
      </w:r>
      <w:r w:rsidR="000052AE">
        <w:rPr>
          <w:rFonts w:asciiTheme="majorHAnsi" w:hAnsiTheme="majorHAnsi" w:cstheme="majorHAnsi"/>
          <w:lang w:bidi="nl-NL"/>
        </w:rPr>
        <w:t xml:space="preserve"> </w:t>
      </w:r>
      <w:sdt>
        <w:sdtPr>
          <w:rPr>
            <w:rStyle w:val="Invulstijldef"/>
          </w:rPr>
          <w:id w:val="-1642027594"/>
          <w:placeholder>
            <w:docPart w:val="87FA1B87D7754B269F1E19E13134333E"/>
          </w:placeholder>
          <w:showingPlcHdr/>
        </w:sdtPr>
        <w:sdtEndPr>
          <w:rPr>
            <w:rStyle w:val="Standaardalinea-lettertype"/>
            <w:rFonts w:asciiTheme="majorHAnsi" w:hAnsiTheme="majorHAnsi" w:cstheme="majorHAnsi"/>
            <w:b w:val="0"/>
            <w:color w:val="auto"/>
            <w:lang w:bidi="nl-NL"/>
          </w:rPr>
        </w:sdtEndPr>
        <w:sdtContent>
          <w:r w:rsidR="008F536A" w:rsidRPr="00BB2744">
            <w:rPr>
              <w:rStyle w:val="Tekstvantijdelijkeaanduiding"/>
            </w:rPr>
            <w:t>Klik of tik om tekst in te voeren.</w:t>
          </w:r>
        </w:sdtContent>
      </w:sdt>
    </w:p>
    <w:bookmarkEnd w:id="4"/>
    <w:p w14:paraId="507A922A" w14:textId="65118530" w:rsidR="006C27EC" w:rsidRPr="006F022B" w:rsidRDefault="00FA6232">
      <w:pPr>
        <w:pStyle w:val="Kop1"/>
      </w:pPr>
      <w:r>
        <w:rPr>
          <w:lang w:bidi="nl-NL"/>
        </w:rPr>
        <w:lastRenderedPageBreak/>
        <w:t>Aftrekposten</w:t>
      </w:r>
    </w:p>
    <w:p w14:paraId="7E773FED" w14:textId="191DD50C" w:rsidR="008A66FC" w:rsidRPr="008A66FC" w:rsidRDefault="00DB0056" w:rsidP="008A66FC">
      <w:pPr>
        <w:pStyle w:val="controlelijst"/>
        <w:rPr>
          <w:rFonts w:asciiTheme="majorHAnsi" w:hAnsiTheme="majorHAnsi" w:cstheme="majorHAnsi"/>
          <w:lang w:bidi="nl-NL"/>
        </w:rPr>
      </w:pPr>
      <w:sdt>
        <w:sdtPr>
          <w:rPr>
            <w:color w:val="00A0E2"/>
          </w:rPr>
          <w:id w:val="102614788"/>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79555D">
        <w:rPr>
          <w:rFonts w:asciiTheme="majorHAnsi" w:hAnsiTheme="majorHAnsi" w:cstheme="majorHAnsi"/>
          <w:lang w:bidi="nl-NL"/>
        </w:rPr>
        <w:t>Jaaroverzicht</w:t>
      </w:r>
      <w:r w:rsidR="0079555D" w:rsidRPr="008A66FC">
        <w:rPr>
          <w:rFonts w:asciiTheme="majorHAnsi" w:hAnsiTheme="majorHAnsi" w:cstheme="majorHAnsi"/>
          <w:lang w:bidi="nl-NL"/>
        </w:rPr>
        <w:t xml:space="preserve"> </w:t>
      </w:r>
      <w:r w:rsidR="008A66FC" w:rsidRPr="008A66FC">
        <w:rPr>
          <w:rFonts w:asciiTheme="majorHAnsi" w:hAnsiTheme="majorHAnsi" w:cstheme="majorHAnsi"/>
          <w:lang w:bidi="nl-NL"/>
        </w:rPr>
        <w:t>be</w:t>
      </w:r>
      <w:r w:rsidR="008A66FC">
        <w:rPr>
          <w:rFonts w:asciiTheme="majorHAnsi" w:hAnsiTheme="majorHAnsi" w:cstheme="majorHAnsi"/>
          <w:lang w:bidi="nl-NL"/>
        </w:rPr>
        <w:t>taalde premies voor een lijfrente</w:t>
      </w:r>
      <w:r w:rsidR="00FD23D9">
        <w:rPr>
          <w:rFonts w:asciiTheme="majorHAnsi" w:hAnsiTheme="majorHAnsi" w:cstheme="majorHAnsi"/>
          <w:lang w:bidi="nl-NL"/>
        </w:rPr>
        <w:t>/aanvullend pensioen</w:t>
      </w:r>
      <w:r w:rsidR="00516FC2">
        <w:rPr>
          <w:rFonts w:asciiTheme="majorHAnsi" w:hAnsiTheme="majorHAnsi" w:cstheme="majorHAnsi"/>
          <w:lang w:bidi="nl-NL"/>
        </w:rPr>
        <w:t>.</w:t>
      </w:r>
    </w:p>
    <w:p w14:paraId="3405D244" w14:textId="62920395" w:rsidR="00DD3F33" w:rsidRPr="006F022B" w:rsidRDefault="00DB0056" w:rsidP="00DD3F33">
      <w:pPr>
        <w:pStyle w:val="controlelijst"/>
      </w:pPr>
      <w:sdt>
        <w:sdtPr>
          <w:rPr>
            <w:color w:val="00A0E2"/>
          </w:rPr>
          <w:id w:val="1131281483"/>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79555D">
        <w:rPr>
          <w:rFonts w:asciiTheme="majorHAnsi" w:hAnsiTheme="majorHAnsi" w:cstheme="majorHAnsi"/>
          <w:lang w:bidi="nl-NL"/>
        </w:rPr>
        <w:t>Jaaroverzicht</w:t>
      </w:r>
      <w:r w:rsidR="0079555D" w:rsidRPr="008A66FC">
        <w:rPr>
          <w:rFonts w:asciiTheme="majorHAnsi" w:hAnsiTheme="majorHAnsi" w:cstheme="majorHAnsi"/>
          <w:lang w:bidi="nl-NL"/>
        </w:rPr>
        <w:t xml:space="preserve"> </w:t>
      </w:r>
      <w:r w:rsidR="008A66FC" w:rsidRPr="008A66FC">
        <w:rPr>
          <w:rFonts w:asciiTheme="majorHAnsi" w:hAnsiTheme="majorHAnsi" w:cstheme="majorHAnsi"/>
          <w:lang w:bidi="nl-NL"/>
        </w:rPr>
        <w:t>betaalde premies voor</w:t>
      </w:r>
      <w:r w:rsidR="00FD23D9">
        <w:rPr>
          <w:rFonts w:asciiTheme="majorHAnsi" w:hAnsiTheme="majorHAnsi" w:cstheme="majorHAnsi"/>
          <w:lang w:bidi="nl-NL"/>
        </w:rPr>
        <w:t xml:space="preserve"> een</w:t>
      </w:r>
      <w:r w:rsidR="008A66FC" w:rsidRPr="008A66FC">
        <w:rPr>
          <w:rFonts w:asciiTheme="majorHAnsi" w:hAnsiTheme="majorHAnsi" w:cstheme="majorHAnsi"/>
          <w:lang w:bidi="nl-NL"/>
        </w:rPr>
        <w:t xml:space="preserve"> arbeidsongeschiktheidsverzekering</w:t>
      </w:r>
      <w:r w:rsidR="00516FC2">
        <w:rPr>
          <w:rFonts w:asciiTheme="majorHAnsi" w:hAnsiTheme="majorHAnsi" w:cstheme="majorHAnsi"/>
          <w:lang w:bidi="nl-NL"/>
        </w:rPr>
        <w:t>.</w:t>
      </w:r>
    </w:p>
    <w:p w14:paraId="5E6042B5" w14:textId="6C99F671" w:rsidR="00DD3F33" w:rsidRPr="006F022B" w:rsidRDefault="00DB0056" w:rsidP="00DD3F33">
      <w:pPr>
        <w:pStyle w:val="controlelijst"/>
      </w:pPr>
      <w:sdt>
        <w:sdtPr>
          <w:rPr>
            <w:color w:val="00A0E2"/>
          </w:rPr>
          <w:id w:val="-872142490"/>
          <w14:checkbox>
            <w14:checked w14:val="0"/>
            <w14:checkedState w14:val="2612" w14:font="MS Gothic"/>
            <w14:uncheckedState w14:val="2610" w14:font="MS Gothic"/>
          </w14:checkbox>
        </w:sdtPr>
        <w:sdtEndPr/>
        <w:sdtContent>
          <w:r w:rsidR="000F105A">
            <w:rPr>
              <w:rFonts w:ascii="MS Gothic" w:eastAsia="MS Gothic" w:hAnsi="MS Gothic" w:hint="eastAsia"/>
              <w:color w:val="00A0E2"/>
            </w:rPr>
            <w:t>☐</w:t>
          </w:r>
        </w:sdtContent>
      </w:sdt>
      <w:r w:rsidR="00DD3F33" w:rsidRPr="006F022B">
        <w:rPr>
          <w:lang w:bidi="nl-NL"/>
        </w:rPr>
        <w:tab/>
      </w:r>
      <w:r w:rsidR="00FD23D9">
        <w:rPr>
          <w:rFonts w:asciiTheme="majorHAnsi" w:hAnsiTheme="majorHAnsi" w:cstheme="majorHAnsi"/>
          <w:lang w:bidi="nl-NL"/>
        </w:rPr>
        <w:t xml:space="preserve">Specificatie giften aan </w:t>
      </w:r>
      <w:r w:rsidR="00FD23D9" w:rsidRPr="00FD23D9">
        <w:rPr>
          <w:rFonts w:asciiTheme="majorHAnsi" w:hAnsiTheme="majorHAnsi" w:cstheme="majorHAnsi"/>
          <w:lang w:bidi="nl-NL"/>
        </w:rPr>
        <w:t>Algemeen Nut Beogende Instellingen (ANBI’s) of Steunstichtingen Sociaal Belang Behartigende Instellingen (SBBI’s).</w:t>
      </w:r>
      <w:r w:rsidR="002C1A6C">
        <w:rPr>
          <w:rFonts w:asciiTheme="majorHAnsi" w:hAnsiTheme="majorHAnsi" w:cstheme="majorHAnsi"/>
          <w:lang w:bidi="nl-NL"/>
        </w:rPr>
        <w:t xml:space="preserve"> Let op: contante giften zijn</w:t>
      </w:r>
      <w:r w:rsidR="006946A9">
        <w:rPr>
          <w:rFonts w:asciiTheme="majorHAnsi" w:hAnsiTheme="majorHAnsi" w:cstheme="majorHAnsi"/>
          <w:lang w:bidi="nl-NL"/>
        </w:rPr>
        <w:t xml:space="preserve"> </w:t>
      </w:r>
      <w:r w:rsidR="002C1A6C">
        <w:rPr>
          <w:rFonts w:asciiTheme="majorHAnsi" w:hAnsiTheme="majorHAnsi" w:cstheme="majorHAnsi"/>
          <w:lang w:bidi="nl-NL"/>
        </w:rPr>
        <w:t>niet aftrekbaar.</w:t>
      </w:r>
    </w:p>
    <w:p w14:paraId="12A876FB" w14:textId="644EF89B" w:rsidR="003B5375" w:rsidRDefault="00DB0056" w:rsidP="006946A9">
      <w:pPr>
        <w:pStyle w:val="controlelijst"/>
        <w:rPr>
          <w:rFonts w:asciiTheme="majorHAnsi" w:hAnsiTheme="majorHAnsi" w:cstheme="majorHAnsi"/>
          <w:lang w:bidi="nl-NL"/>
        </w:rPr>
      </w:pPr>
      <w:sdt>
        <w:sdtPr>
          <w:rPr>
            <w:color w:val="00A0E2"/>
          </w:rPr>
          <w:id w:val="1961140805"/>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Specificatie zorgkosten. Let op</w:t>
      </w:r>
      <w:r w:rsidR="00516FC2">
        <w:rPr>
          <w:rFonts w:asciiTheme="majorHAnsi" w:hAnsiTheme="majorHAnsi" w:cstheme="majorHAnsi"/>
          <w:lang w:bidi="nl-NL"/>
        </w:rPr>
        <w:t>:</w:t>
      </w:r>
      <w:r w:rsidR="00516FC2" w:rsidRPr="00516FC2">
        <w:rPr>
          <w:rFonts w:asciiTheme="majorHAnsi" w:hAnsiTheme="majorHAnsi" w:cstheme="majorHAnsi"/>
          <w:lang w:bidi="nl-NL"/>
        </w:rPr>
        <w:t xml:space="preserve"> deze zijn alleen aftrekbaar voor zover deze niet zijn vergoed en niet onder het eigen risico van </w:t>
      </w:r>
      <w:r w:rsidR="00516FC2">
        <w:rPr>
          <w:rFonts w:asciiTheme="majorHAnsi" w:hAnsiTheme="majorHAnsi" w:cstheme="majorHAnsi"/>
          <w:lang w:bidi="nl-NL"/>
        </w:rPr>
        <w:t>de</w:t>
      </w:r>
      <w:r w:rsidR="00516FC2" w:rsidRPr="00516FC2">
        <w:rPr>
          <w:rFonts w:asciiTheme="majorHAnsi" w:hAnsiTheme="majorHAnsi" w:cstheme="majorHAnsi"/>
          <w:lang w:bidi="nl-NL"/>
        </w:rPr>
        <w:t xml:space="preserve"> zorgverzekeraar vallen</w:t>
      </w:r>
      <w:r w:rsidR="00516FC2">
        <w:rPr>
          <w:rFonts w:asciiTheme="majorHAnsi" w:hAnsiTheme="majorHAnsi" w:cstheme="majorHAnsi"/>
          <w:lang w:bidi="nl-NL"/>
        </w:rPr>
        <w:t>.</w:t>
      </w:r>
    </w:p>
    <w:p w14:paraId="0FDCF7DB" w14:textId="74DBE2AC" w:rsidR="00FA6232" w:rsidRPr="006F022B" w:rsidRDefault="00FA6232" w:rsidP="00FA6232">
      <w:pPr>
        <w:pStyle w:val="Kop1"/>
      </w:pPr>
      <w:r>
        <w:rPr>
          <w:lang w:bidi="nl-NL"/>
        </w:rPr>
        <w:t>Overig</w:t>
      </w:r>
    </w:p>
    <w:p w14:paraId="22FABA81" w14:textId="44EBEE54" w:rsidR="00DD3F33" w:rsidRPr="00516FC2" w:rsidRDefault="00DB0056" w:rsidP="00DD3F33">
      <w:pPr>
        <w:pStyle w:val="controlelijst"/>
        <w:rPr>
          <w:rFonts w:asciiTheme="majorHAnsi" w:hAnsiTheme="majorHAnsi" w:cstheme="majorHAnsi"/>
        </w:rPr>
      </w:pPr>
      <w:sdt>
        <w:sdtPr>
          <w:rPr>
            <w:color w:val="00A0E2"/>
          </w:rPr>
          <w:id w:val="1219090959"/>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 xml:space="preserve">Ontvangen voorschotbeschikkingen </w:t>
      </w:r>
      <w:r w:rsidR="00516FC2">
        <w:rPr>
          <w:rFonts w:asciiTheme="majorHAnsi" w:hAnsiTheme="majorHAnsi" w:cstheme="majorHAnsi"/>
          <w:lang w:bidi="nl-NL"/>
        </w:rPr>
        <w:t>t</w:t>
      </w:r>
      <w:r w:rsidR="00516FC2" w:rsidRPr="00516FC2">
        <w:rPr>
          <w:rFonts w:asciiTheme="majorHAnsi" w:hAnsiTheme="majorHAnsi" w:cstheme="majorHAnsi"/>
          <w:lang w:bidi="nl-NL"/>
        </w:rPr>
        <w:t xml:space="preserve">oeslagen </w:t>
      </w:r>
      <w:r w:rsidR="00BB410D">
        <w:rPr>
          <w:rFonts w:asciiTheme="majorHAnsi" w:hAnsiTheme="majorHAnsi" w:cstheme="majorHAnsi"/>
          <w:lang w:bidi="nl-NL"/>
        </w:rPr>
        <w:t>2025</w:t>
      </w:r>
      <w:r w:rsidR="00516FC2">
        <w:rPr>
          <w:rFonts w:asciiTheme="majorHAnsi" w:hAnsiTheme="majorHAnsi" w:cstheme="majorHAnsi"/>
          <w:lang w:bidi="nl-NL"/>
        </w:rPr>
        <w:t>.</w:t>
      </w:r>
      <w:r w:rsidR="008E5E98" w:rsidRPr="008E5E98">
        <w:rPr>
          <w:rStyle w:val="Invulstijldef"/>
        </w:rPr>
        <w:t xml:space="preserve"> </w:t>
      </w:r>
      <w:sdt>
        <w:sdtPr>
          <w:rPr>
            <w:rStyle w:val="Invulstijldef"/>
          </w:rPr>
          <w:id w:val="-1173942335"/>
          <w:placeholder>
            <w:docPart w:val="6269F46A84F540E8933F24954EB25894"/>
          </w:placeholder>
          <w:showingPlcHdr/>
        </w:sdtPr>
        <w:sdtEndPr>
          <w:rPr>
            <w:rStyle w:val="Standaardalinea-lettertype"/>
            <w:rFonts w:asciiTheme="majorHAnsi" w:hAnsiTheme="majorHAnsi" w:cstheme="majorHAnsi"/>
            <w:b w:val="0"/>
            <w:color w:val="auto"/>
            <w:lang w:bidi="nl-NL"/>
          </w:rPr>
        </w:sdtEndPr>
        <w:sdtContent>
          <w:r w:rsidR="008E5E98" w:rsidRPr="00BB2744">
            <w:rPr>
              <w:rStyle w:val="Tekstvantijdelijkeaanduiding"/>
            </w:rPr>
            <w:t>Klik of tik om tekst in te voeren.</w:t>
          </w:r>
        </w:sdtContent>
      </w:sdt>
    </w:p>
    <w:p w14:paraId="07D1B205" w14:textId="38022B18" w:rsidR="00DD3F33" w:rsidRPr="00CB3408" w:rsidRDefault="00DB0056" w:rsidP="00CB3408">
      <w:pPr>
        <w:pStyle w:val="controlelijst"/>
        <w:rPr>
          <w:rFonts w:asciiTheme="majorHAnsi" w:hAnsiTheme="majorHAnsi" w:cstheme="majorHAnsi"/>
          <w:lang w:bidi="nl-NL"/>
        </w:rPr>
      </w:pPr>
      <w:sdt>
        <w:sdtPr>
          <w:rPr>
            <w:color w:val="00A0E2"/>
          </w:rPr>
          <w:id w:val="-70987681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CB3408">
        <w:rPr>
          <w:rFonts w:asciiTheme="majorHAnsi" w:hAnsiTheme="majorHAnsi" w:cstheme="majorHAnsi"/>
          <w:lang w:bidi="nl-NL"/>
        </w:rPr>
        <w:t xml:space="preserve">Specificatie betaalde/ontvangen partneralimentatie en naam, geboortedatum en BSN van jouw ex-partner. </w:t>
      </w:r>
      <w:bookmarkStart w:id="5" w:name="_Hlk62547359"/>
      <w:sdt>
        <w:sdtPr>
          <w:rPr>
            <w:rStyle w:val="Invulstijldef"/>
          </w:rPr>
          <w:id w:val="-1378006695"/>
          <w:placeholder>
            <w:docPart w:val="9FC2C7C3A914412D8B1D2CA76CE7540E"/>
          </w:placeholder>
          <w:showingPlcHdr/>
        </w:sdtPr>
        <w:sdtEndPr>
          <w:rPr>
            <w:rStyle w:val="Standaardalinea-lettertype"/>
            <w:rFonts w:asciiTheme="majorHAnsi" w:hAnsiTheme="majorHAnsi" w:cstheme="majorHAnsi"/>
            <w:b w:val="0"/>
            <w:color w:val="auto"/>
            <w:lang w:bidi="nl-NL"/>
          </w:rPr>
        </w:sdtEndPr>
        <w:sdtContent>
          <w:r w:rsidR="00CB3408" w:rsidRPr="00BB2744">
            <w:rPr>
              <w:rStyle w:val="Tekstvantijdelijkeaanduiding"/>
            </w:rPr>
            <w:t>Klik of tik om tekst in te voeren.</w:t>
          </w:r>
        </w:sdtContent>
      </w:sdt>
      <w:bookmarkEnd w:id="5"/>
    </w:p>
    <w:p w14:paraId="12A7246A" w14:textId="75E2D582" w:rsidR="00DD3F33" w:rsidRPr="0008724B" w:rsidRDefault="00DB0056" w:rsidP="00DD3F33">
      <w:pPr>
        <w:pStyle w:val="controlelijst"/>
        <w:rPr>
          <w:rFonts w:asciiTheme="majorHAnsi" w:hAnsiTheme="majorHAnsi" w:cstheme="majorHAnsi"/>
        </w:rPr>
      </w:pPr>
      <w:sdt>
        <w:sdtPr>
          <w:rPr>
            <w:color w:val="00A0E2"/>
          </w:rPr>
          <w:id w:val="1171920136"/>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DD3F33" w:rsidRPr="006F022B">
        <w:rPr>
          <w:lang w:bidi="nl-NL"/>
        </w:rPr>
        <w:tab/>
      </w:r>
      <w:r w:rsidR="0008724B" w:rsidRPr="0008724B">
        <w:rPr>
          <w:rFonts w:asciiTheme="majorHAnsi" w:hAnsiTheme="majorHAnsi" w:cstheme="majorHAnsi"/>
          <w:lang w:bidi="nl-NL"/>
        </w:rPr>
        <w:t xml:space="preserve">Specificatie van aandelen die </w:t>
      </w:r>
      <w:r w:rsidR="0008724B">
        <w:rPr>
          <w:rFonts w:asciiTheme="majorHAnsi" w:hAnsiTheme="majorHAnsi" w:cstheme="majorHAnsi"/>
          <w:lang w:bidi="nl-NL"/>
        </w:rPr>
        <w:t>je</w:t>
      </w:r>
      <w:r w:rsidR="0008724B" w:rsidRPr="0008724B">
        <w:rPr>
          <w:rFonts w:asciiTheme="majorHAnsi" w:hAnsiTheme="majorHAnsi" w:cstheme="majorHAnsi"/>
          <w:lang w:bidi="nl-NL"/>
        </w:rPr>
        <w:t xml:space="preserve"> houdt in een niet</w:t>
      </w:r>
      <w:r w:rsidR="0008724B">
        <w:rPr>
          <w:rFonts w:asciiTheme="majorHAnsi" w:hAnsiTheme="majorHAnsi" w:cstheme="majorHAnsi"/>
          <w:lang w:bidi="nl-NL"/>
        </w:rPr>
        <w:t>-</w:t>
      </w:r>
      <w:r w:rsidR="0008724B" w:rsidRPr="0008724B">
        <w:rPr>
          <w:rFonts w:asciiTheme="majorHAnsi" w:hAnsiTheme="majorHAnsi" w:cstheme="majorHAnsi"/>
          <w:lang w:bidi="nl-NL"/>
        </w:rPr>
        <w:t>beursgenoteerde onderneming.</w:t>
      </w:r>
    </w:p>
    <w:p w14:paraId="4D03B850" w14:textId="77777777" w:rsidR="00494D4D" w:rsidRDefault="00494D4D" w:rsidP="0081053B">
      <w:pPr>
        <w:pStyle w:val="controlelijst"/>
      </w:pPr>
    </w:p>
    <w:tbl>
      <w:tblPr>
        <w:tblStyle w:val="Tabelraster"/>
        <w:tblW w:w="0" w:type="auto"/>
        <w:shd w:val="solid" w:color="00A0E2" w:fill="auto"/>
        <w:tblLook w:val="04A0" w:firstRow="1" w:lastRow="0" w:firstColumn="1" w:lastColumn="0" w:noHBand="0" w:noVBand="1"/>
      </w:tblPr>
      <w:tblGrid>
        <w:gridCol w:w="9016"/>
      </w:tblGrid>
      <w:tr w:rsidR="0008724B" w14:paraId="2D64C6F4" w14:textId="77777777" w:rsidTr="003B5375">
        <w:tc>
          <w:tcPr>
            <w:tcW w:w="9016" w:type="dxa"/>
            <w:tcBorders>
              <w:top w:val="single" w:sz="4" w:space="0" w:color="00A0E2"/>
              <w:left w:val="single" w:sz="4" w:space="0" w:color="00A0E2"/>
              <w:bottom w:val="single" w:sz="4" w:space="0" w:color="00A0E2"/>
              <w:right w:val="single" w:sz="4" w:space="0" w:color="00A0E2"/>
            </w:tcBorders>
            <w:shd w:val="solid" w:color="00A0E2" w:fill="auto"/>
          </w:tcPr>
          <w:p w14:paraId="5B88A809" w14:textId="71A54C45" w:rsidR="00807B1A" w:rsidRDefault="0008724B" w:rsidP="00807B1A">
            <w:pPr>
              <w:pStyle w:val="controlelijst"/>
              <w:rPr>
                <w:rFonts w:asciiTheme="majorHAnsi" w:hAnsiTheme="majorHAnsi" w:cstheme="majorHAnsi"/>
                <w:b/>
                <w:bCs/>
                <w:color w:val="FFFFFF" w:themeColor="background1"/>
                <w:lang w:bidi="nl-NL"/>
              </w:rPr>
            </w:pPr>
            <w:r w:rsidRPr="003B5375">
              <w:rPr>
                <w:rFonts w:asciiTheme="majorHAnsi" w:hAnsiTheme="majorHAnsi" w:cstheme="majorHAnsi"/>
                <w:b/>
                <w:bCs/>
                <w:color w:val="FFFFFF" w:themeColor="background1"/>
                <w:lang w:bidi="nl-NL"/>
              </w:rPr>
              <w:t>Let op:</w:t>
            </w:r>
            <w:r w:rsidRPr="003B5375">
              <w:rPr>
                <w:rFonts w:asciiTheme="majorHAnsi" w:hAnsiTheme="majorHAnsi" w:cstheme="majorHAnsi"/>
                <w:b/>
                <w:bCs/>
                <w:color w:val="FFFFFF" w:themeColor="background1"/>
                <w:lang w:bidi="nl-NL"/>
              </w:rPr>
              <w:br/>
            </w:r>
            <w:bookmarkStart w:id="6" w:name="_Hlk61432486"/>
            <w:r w:rsidRPr="003B5375">
              <w:rPr>
                <w:rFonts w:asciiTheme="majorHAnsi" w:hAnsiTheme="majorHAnsi" w:cstheme="majorHAnsi"/>
                <w:b/>
                <w:bCs/>
                <w:color w:val="FFFFFF" w:themeColor="background1"/>
                <w:lang w:bidi="nl-NL"/>
              </w:rPr>
              <w:t xml:space="preserve">Heb je de brief van de Belastingdienst met de activeringscode voor de </w:t>
            </w:r>
            <w:r w:rsidR="008720C6" w:rsidRPr="003B5375">
              <w:rPr>
                <w:rFonts w:asciiTheme="majorHAnsi" w:hAnsiTheme="majorHAnsi" w:cstheme="majorHAnsi"/>
                <w:b/>
                <w:bCs/>
                <w:color w:val="FFFFFF" w:themeColor="background1"/>
                <w:lang w:bidi="nl-NL"/>
              </w:rPr>
              <w:t>vooringevulde</w:t>
            </w:r>
            <w:r w:rsidRPr="003B5375">
              <w:rPr>
                <w:rFonts w:asciiTheme="majorHAnsi" w:hAnsiTheme="majorHAnsi" w:cstheme="majorHAnsi"/>
                <w:b/>
                <w:bCs/>
                <w:color w:val="FFFFFF" w:themeColor="background1"/>
                <w:lang w:bidi="nl-NL"/>
              </w:rPr>
              <w:t xml:space="preserve"> aangifte inkomstenbelasting</w:t>
            </w:r>
            <w:r w:rsidR="00205185">
              <w:rPr>
                <w:rFonts w:asciiTheme="majorHAnsi" w:hAnsiTheme="majorHAnsi" w:cstheme="majorHAnsi"/>
                <w:b/>
                <w:bCs/>
                <w:color w:val="FFFFFF" w:themeColor="background1"/>
                <w:lang w:bidi="nl-NL"/>
              </w:rPr>
              <w:t xml:space="preserve"> of doorlopende machtiging</w:t>
            </w:r>
            <w:r w:rsidRPr="003B5375">
              <w:rPr>
                <w:rFonts w:asciiTheme="majorHAnsi" w:hAnsiTheme="majorHAnsi" w:cstheme="majorHAnsi"/>
                <w:b/>
                <w:bCs/>
                <w:color w:val="FFFFFF" w:themeColor="background1"/>
                <w:lang w:bidi="nl-NL"/>
              </w:rPr>
              <w:t xml:space="preserve"> aangeleverd</w:t>
            </w:r>
            <w:r w:rsidR="00807B1A">
              <w:rPr>
                <w:rFonts w:asciiTheme="majorHAnsi" w:hAnsiTheme="majorHAnsi" w:cstheme="majorHAnsi"/>
                <w:b/>
                <w:bCs/>
                <w:color w:val="FFFFFF" w:themeColor="background1"/>
                <w:lang w:bidi="nl-NL"/>
              </w:rPr>
              <w:t>?</w:t>
            </w:r>
          </w:p>
          <w:p w14:paraId="4934D7B0" w14:textId="77777777" w:rsidR="00807B1A" w:rsidRDefault="00807B1A" w:rsidP="00807B1A">
            <w:pPr>
              <w:pStyle w:val="controlelijst"/>
              <w:numPr>
                <w:ilvl w:val="0"/>
                <w:numId w:val="10"/>
              </w:numPr>
              <w:rPr>
                <w:rFonts w:asciiTheme="majorHAnsi" w:hAnsiTheme="majorHAnsi" w:cstheme="majorHAnsi"/>
                <w:b/>
                <w:bCs/>
                <w:color w:val="FFFFFF" w:themeColor="background1"/>
                <w:lang w:bidi="nl-NL"/>
              </w:rPr>
            </w:pPr>
            <w:r>
              <w:rPr>
                <w:rFonts w:asciiTheme="majorHAnsi" w:hAnsiTheme="majorHAnsi" w:cstheme="majorHAnsi"/>
                <w:b/>
                <w:bCs/>
                <w:color w:val="FFFFFF" w:themeColor="background1"/>
                <w:lang w:bidi="nl-NL"/>
              </w:rPr>
              <w:t>Ja</w:t>
            </w:r>
            <w:r w:rsidR="0008724B" w:rsidRPr="003B5375">
              <w:rPr>
                <w:rFonts w:asciiTheme="majorHAnsi" w:hAnsiTheme="majorHAnsi" w:cstheme="majorHAnsi"/>
                <w:b/>
                <w:bCs/>
                <w:color w:val="FFFFFF" w:themeColor="background1"/>
                <w:lang w:bidi="nl-NL"/>
              </w:rPr>
              <w:t xml:space="preserve">, dan ben je klaar. </w:t>
            </w:r>
          </w:p>
          <w:p w14:paraId="21B4BA88" w14:textId="5194C83B" w:rsidR="0008724B" w:rsidRPr="00807B1A" w:rsidRDefault="00807B1A" w:rsidP="00807B1A">
            <w:pPr>
              <w:pStyle w:val="controlelijst"/>
              <w:numPr>
                <w:ilvl w:val="0"/>
                <w:numId w:val="10"/>
              </w:numPr>
              <w:rPr>
                <w:rFonts w:asciiTheme="majorHAnsi" w:hAnsiTheme="majorHAnsi" w:cstheme="majorHAnsi"/>
                <w:b/>
                <w:bCs/>
                <w:color w:val="FFFFFF" w:themeColor="background1"/>
                <w:lang w:bidi="nl-NL"/>
              </w:rPr>
            </w:pPr>
            <w:r>
              <w:rPr>
                <w:rFonts w:asciiTheme="majorHAnsi" w:hAnsiTheme="majorHAnsi" w:cstheme="majorHAnsi"/>
                <w:b/>
                <w:bCs/>
                <w:color w:val="FFFFFF" w:themeColor="background1"/>
                <w:lang w:bidi="nl-NL"/>
              </w:rPr>
              <w:t xml:space="preserve">Nee, </w:t>
            </w:r>
            <w:r w:rsidR="0008724B" w:rsidRPr="003B5375">
              <w:rPr>
                <w:rFonts w:asciiTheme="majorHAnsi" w:hAnsiTheme="majorHAnsi" w:cstheme="majorHAnsi"/>
                <w:b/>
                <w:bCs/>
                <w:color w:val="FFFFFF" w:themeColor="background1"/>
                <w:lang w:bidi="nl-NL"/>
              </w:rPr>
              <w:t xml:space="preserve">ga dan </w:t>
            </w:r>
            <w:r w:rsidR="002F6EF0" w:rsidRPr="00807B1A">
              <w:rPr>
                <w:rFonts w:asciiTheme="majorHAnsi" w:hAnsiTheme="majorHAnsi" w:cstheme="majorHAnsi"/>
                <w:b/>
                <w:bCs/>
                <w:color w:val="FFFFFF" w:themeColor="background1"/>
                <w:lang w:bidi="nl-NL"/>
              </w:rPr>
              <w:t>hieronder</w:t>
            </w:r>
            <w:r w:rsidR="0008724B" w:rsidRPr="003B5375">
              <w:rPr>
                <w:rFonts w:asciiTheme="majorHAnsi" w:hAnsiTheme="majorHAnsi" w:cstheme="majorHAnsi"/>
                <w:b/>
                <w:bCs/>
                <w:color w:val="FFFFFF" w:themeColor="background1"/>
                <w:lang w:bidi="nl-NL"/>
              </w:rPr>
              <w:t xml:space="preserve"> verder met de checklist.</w:t>
            </w:r>
            <w:bookmarkEnd w:id="6"/>
          </w:p>
        </w:tc>
      </w:tr>
    </w:tbl>
    <w:p w14:paraId="1A8E17C5" w14:textId="1035B4A8" w:rsidR="00DD3F33" w:rsidRDefault="00DD3F33" w:rsidP="0081053B">
      <w:pPr>
        <w:pStyle w:val="controlelijst"/>
      </w:pPr>
    </w:p>
    <w:p w14:paraId="0686BE49" w14:textId="1E61665A" w:rsidR="0008724B" w:rsidRPr="006F022B" w:rsidRDefault="00DB0056" w:rsidP="0008724B">
      <w:pPr>
        <w:pStyle w:val="controlelijst"/>
      </w:pPr>
      <w:sdt>
        <w:sdtPr>
          <w:rPr>
            <w:color w:val="00A0E2"/>
          </w:rPr>
          <w:id w:val="-621227323"/>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08724B" w:rsidRPr="006F022B">
        <w:rPr>
          <w:lang w:bidi="nl-NL"/>
        </w:rPr>
        <w:tab/>
      </w:r>
      <w:r w:rsidR="0008724B" w:rsidRPr="0008724B">
        <w:rPr>
          <w:rFonts w:ascii="Arial" w:eastAsia="Calibri" w:hAnsi="Arial"/>
          <w:noProof/>
          <w:color w:val="000000"/>
          <w:lang w:eastAsia="nl-NL"/>
        </w:rPr>
        <w:t xml:space="preserve">Naam, geboortedatum en BSN-nummer van </w:t>
      </w:r>
      <w:r w:rsidR="00AB658F">
        <w:rPr>
          <w:rFonts w:ascii="Arial" w:eastAsia="Calibri" w:hAnsi="Arial"/>
          <w:noProof/>
          <w:color w:val="000000"/>
          <w:lang w:eastAsia="nl-NL"/>
        </w:rPr>
        <w:t xml:space="preserve">je </w:t>
      </w:r>
      <w:r w:rsidR="00E04B03">
        <w:rPr>
          <w:rFonts w:ascii="Arial" w:eastAsia="Calibri" w:hAnsi="Arial"/>
          <w:noProof/>
          <w:color w:val="000000"/>
          <w:lang w:eastAsia="nl-NL"/>
        </w:rPr>
        <w:t>partner</w:t>
      </w:r>
      <w:r w:rsidR="00E80520">
        <w:rPr>
          <w:rFonts w:ascii="Arial" w:eastAsia="Calibri" w:hAnsi="Arial"/>
          <w:noProof/>
          <w:color w:val="000000"/>
          <w:lang w:eastAsia="nl-NL"/>
        </w:rPr>
        <w:t xml:space="preserve"> en/of </w:t>
      </w:r>
      <w:r w:rsidR="0008724B" w:rsidRPr="0008724B">
        <w:rPr>
          <w:rFonts w:ascii="Arial" w:eastAsia="Calibri" w:hAnsi="Arial"/>
          <w:noProof/>
          <w:color w:val="000000"/>
          <w:lang w:eastAsia="nl-NL"/>
        </w:rPr>
        <w:t>thuiswonend</w:t>
      </w:r>
      <w:r w:rsidR="00494D4D">
        <w:rPr>
          <w:rFonts w:ascii="Arial" w:eastAsia="Calibri" w:hAnsi="Arial"/>
          <w:noProof/>
          <w:color w:val="000000"/>
          <w:lang w:eastAsia="nl-NL"/>
        </w:rPr>
        <w:t>(</w:t>
      </w:r>
      <w:r w:rsidR="0008724B" w:rsidRPr="0008724B">
        <w:rPr>
          <w:rFonts w:ascii="Arial" w:eastAsia="Calibri" w:hAnsi="Arial"/>
          <w:noProof/>
          <w:color w:val="000000"/>
          <w:lang w:eastAsia="nl-NL"/>
        </w:rPr>
        <w:t>e</w:t>
      </w:r>
      <w:r w:rsidR="00494D4D">
        <w:rPr>
          <w:rFonts w:ascii="Arial" w:eastAsia="Calibri" w:hAnsi="Arial"/>
          <w:noProof/>
          <w:color w:val="000000"/>
          <w:lang w:eastAsia="nl-NL"/>
        </w:rPr>
        <w:t>)</w:t>
      </w:r>
      <w:r w:rsidR="0008724B" w:rsidRPr="0008724B">
        <w:rPr>
          <w:rFonts w:ascii="Arial" w:eastAsia="Calibri" w:hAnsi="Arial"/>
          <w:noProof/>
          <w:color w:val="000000"/>
          <w:lang w:eastAsia="nl-NL"/>
        </w:rPr>
        <w:t xml:space="preserve"> kind(eren), indien nog niet bij ons bekend.</w:t>
      </w:r>
      <w:r w:rsidR="005D6FBE" w:rsidRPr="005D6FBE">
        <w:rPr>
          <w:rStyle w:val="Invulstijldef"/>
        </w:rPr>
        <w:t xml:space="preserve"> </w:t>
      </w:r>
      <w:sdt>
        <w:sdtPr>
          <w:rPr>
            <w:rStyle w:val="Invulstijldef"/>
          </w:rPr>
          <w:id w:val="-1736695063"/>
          <w:placeholder>
            <w:docPart w:val="55E6765B2A3D434DA12CB1A09DC67680"/>
          </w:placeholder>
          <w:showingPlcHdr/>
        </w:sdtPr>
        <w:sdtEndPr>
          <w:rPr>
            <w:rStyle w:val="Standaardalinea-lettertype"/>
            <w:rFonts w:asciiTheme="majorHAnsi" w:hAnsiTheme="majorHAnsi" w:cstheme="majorHAnsi"/>
            <w:b w:val="0"/>
            <w:color w:val="auto"/>
            <w:lang w:bidi="nl-NL"/>
          </w:rPr>
        </w:sdtEndPr>
        <w:sdtContent>
          <w:r w:rsidR="005D6FBE" w:rsidRPr="00BB2744">
            <w:rPr>
              <w:rStyle w:val="Tekstvantijdelijkeaanduiding"/>
            </w:rPr>
            <w:t>Klik of tik om tekst in te voeren.</w:t>
          </w:r>
        </w:sdtContent>
      </w:sdt>
    </w:p>
    <w:p w14:paraId="7A3EAA5E" w14:textId="0768B002" w:rsidR="0008724B" w:rsidRPr="006F022B" w:rsidRDefault="00DB0056" w:rsidP="0008724B">
      <w:pPr>
        <w:pStyle w:val="controlelijst"/>
      </w:pPr>
      <w:sdt>
        <w:sdtPr>
          <w:rPr>
            <w:color w:val="00A0E2"/>
          </w:rPr>
          <w:id w:val="67130768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08724B" w:rsidRPr="006F022B">
        <w:rPr>
          <w:lang w:bidi="nl-NL"/>
        </w:rPr>
        <w:tab/>
      </w:r>
      <w:r w:rsidR="0008724B">
        <w:rPr>
          <w:rFonts w:asciiTheme="majorHAnsi" w:hAnsiTheme="majorHAnsi" w:cstheme="majorHAnsi"/>
          <w:lang w:bidi="nl-NL"/>
        </w:rPr>
        <w:t>Jaaropgaven dienstbetrekking</w:t>
      </w:r>
      <w:r w:rsidR="009C6F5B">
        <w:rPr>
          <w:rFonts w:asciiTheme="majorHAnsi" w:hAnsiTheme="majorHAnsi" w:cstheme="majorHAnsi"/>
          <w:lang w:bidi="nl-NL"/>
        </w:rPr>
        <w:t>.</w:t>
      </w:r>
    </w:p>
    <w:p w14:paraId="511ACCA9" w14:textId="2C81CDB0" w:rsidR="0008724B" w:rsidRPr="00494D4D" w:rsidRDefault="00DB0056" w:rsidP="00494D4D">
      <w:pPr>
        <w:pStyle w:val="controlelijst"/>
        <w:rPr>
          <w:rFonts w:asciiTheme="majorHAnsi" w:hAnsiTheme="majorHAnsi" w:cstheme="majorHAnsi"/>
          <w:lang w:bidi="nl-NL"/>
        </w:rPr>
      </w:pPr>
      <w:sdt>
        <w:sdtPr>
          <w:rPr>
            <w:color w:val="00A0E2"/>
          </w:rPr>
          <w:id w:val="-534197026"/>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08724B" w:rsidRPr="006F022B">
        <w:rPr>
          <w:lang w:bidi="nl-NL"/>
        </w:rPr>
        <w:tab/>
      </w:r>
      <w:r w:rsidR="009C6F5B">
        <w:rPr>
          <w:rFonts w:asciiTheme="majorHAnsi" w:hAnsiTheme="majorHAnsi" w:cstheme="majorHAnsi"/>
          <w:lang w:bidi="nl-NL"/>
        </w:rPr>
        <w:t>WOZ-beschikking</w:t>
      </w:r>
      <w:r w:rsidR="005C40F3">
        <w:rPr>
          <w:rFonts w:asciiTheme="majorHAnsi" w:hAnsiTheme="majorHAnsi" w:cstheme="majorHAnsi"/>
          <w:lang w:bidi="nl-NL"/>
        </w:rPr>
        <w:t xml:space="preserve"> </w:t>
      </w:r>
      <w:r w:rsidR="00BB410D">
        <w:rPr>
          <w:rFonts w:asciiTheme="majorHAnsi" w:hAnsiTheme="majorHAnsi" w:cstheme="majorHAnsi"/>
          <w:lang w:bidi="nl-NL"/>
        </w:rPr>
        <w:t>2025</w:t>
      </w:r>
      <w:r w:rsidR="006946A9">
        <w:rPr>
          <w:rFonts w:asciiTheme="majorHAnsi" w:hAnsiTheme="majorHAnsi" w:cstheme="majorHAnsi"/>
          <w:lang w:bidi="nl-NL"/>
        </w:rPr>
        <w:t xml:space="preserve"> </w:t>
      </w:r>
      <w:r w:rsidR="009C6F5B">
        <w:rPr>
          <w:rFonts w:asciiTheme="majorHAnsi" w:hAnsiTheme="majorHAnsi" w:cstheme="majorHAnsi"/>
          <w:lang w:bidi="nl-NL"/>
        </w:rPr>
        <w:t xml:space="preserve">die je van de </w:t>
      </w:r>
      <w:r w:rsidR="009C6F5B" w:rsidRPr="005350EB">
        <w:rPr>
          <w:rFonts w:asciiTheme="majorHAnsi" w:hAnsiTheme="majorHAnsi" w:cstheme="majorHAnsi"/>
          <w:lang w:bidi="nl-NL"/>
        </w:rPr>
        <w:t>gemeente hebt ontvangen met d</w:t>
      </w:r>
      <w:r w:rsidR="00494D4D" w:rsidRPr="005350EB">
        <w:rPr>
          <w:rFonts w:asciiTheme="majorHAnsi" w:hAnsiTheme="majorHAnsi" w:cstheme="majorHAnsi"/>
          <w:lang w:bidi="nl-NL"/>
        </w:rPr>
        <w:t xml:space="preserve">e WOZ-waarde van jouw eigen woning </w:t>
      </w:r>
      <w:r w:rsidR="005D6FBE" w:rsidRPr="005350EB">
        <w:rPr>
          <w:rFonts w:asciiTheme="majorHAnsi" w:hAnsiTheme="majorHAnsi" w:cstheme="majorHAnsi"/>
          <w:lang w:bidi="nl-NL"/>
        </w:rPr>
        <w:t>(</w:t>
      </w:r>
      <w:r w:rsidR="00494D4D" w:rsidRPr="005350EB">
        <w:rPr>
          <w:rFonts w:asciiTheme="majorHAnsi" w:hAnsiTheme="majorHAnsi" w:cstheme="majorHAnsi"/>
          <w:lang w:bidi="nl-NL"/>
        </w:rPr>
        <w:t xml:space="preserve">peildatum 1 januari </w:t>
      </w:r>
      <w:r w:rsidR="00BB410D">
        <w:rPr>
          <w:rFonts w:asciiTheme="majorHAnsi" w:hAnsiTheme="majorHAnsi" w:cstheme="majorHAnsi"/>
          <w:lang w:bidi="nl-NL"/>
        </w:rPr>
        <w:t>2024</w:t>
      </w:r>
      <w:r w:rsidR="005D6FBE" w:rsidRPr="005350EB">
        <w:rPr>
          <w:rFonts w:asciiTheme="majorHAnsi" w:hAnsiTheme="majorHAnsi" w:cstheme="majorHAnsi"/>
          <w:lang w:bidi="nl-NL"/>
        </w:rPr>
        <w:t>)</w:t>
      </w:r>
      <w:r w:rsidR="00494D4D" w:rsidRPr="005350EB">
        <w:rPr>
          <w:rFonts w:asciiTheme="majorHAnsi" w:hAnsiTheme="majorHAnsi" w:cstheme="majorHAnsi"/>
          <w:lang w:bidi="nl-NL"/>
        </w:rPr>
        <w:t>.</w:t>
      </w:r>
      <w:r w:rsidR="005D6FBE" w:rsidRPr="005350EB">
        <w:rPr>
          <w:rStyle w:val="Invulstijldef"/>
        </w:rPr>
        <w:t xml:space="preserve"> </w:t>
      </w:r>
      <w:sdt>
        <w:sdtPr>
          <w:rPr>
            <w:rStyle w:val="Invulstijldef"/>
          </w:rPr>
          <w:id w:val="-150831064"/>
          <w:placeholder>
            <w:docPart w:val="7DC0680CE68A4703A498BE7E386F54A3"/>
          </w:placeholder>
          <w:showingPlcHdr/>
        </w:sdtPr>
        <w:sdtEndPr>
          <w:rPr>
            <w:rStyle w:val="Standaardalinea-lettertype"/>
            <w:rFonts w:asciiTheme="majorHAnsi" w:hAnsiTheme="majorHAnsi" w:cstheme="majorHAnsi"/>
            <w:b w:val="0"/>
            <w:color w:val="auto"/>
            <w:lang w:bidi="nl-NL"/>
          </w:rPr>
        </w:sdtEndPr>
        <w:sdtContent>
          <w:r w:rsidR="005D6FBE" w:rsidRPr="005350EB">
            <w:rPr>
              <w:rStyle w:val="Tekstvantijdelijkeaanduiding"/>
            </w:rPr>
            <w:t>Klik of tik om tekst in te voeren.</w:t>
          </w:r>
        </w:sdtContent>
      </w:sdt>
    </w:p>
    <w:p w14:paraId="0C2A5A9F" w14:textId="791B7EE1" w:rsidR="0008724B" w:rsidRDefault="00DB0056" w:rsidP="0008724B">
      <w:pPr>
        <w:pStyle w:val="controlelijst"/>
        <w:rPr>
          <w:rFonts w:asciiTheme="majorHAnsi" w:hAnsiTheme="majorHAnsi" w:cstheme="majorHAnsi"/>
          <w:lang w:bidi="nl-NL"/>
        </w:rPr>
      </w:pPr>
      <w:sdt>
        <w:sdtPr>
          <w:rPr>
            <w:color w:val="00A0E2"/>
          </w:rPr>
          <w:id w:val="-921022026"/>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08724B" w:rsidRPr="006F022B">
        <w:rPr>
          <w:lang w:bidi="nl-NL"/>
        </w:rPr>
        <w:tab/>
      </w:r>
      <w:r w:rsidR="00494D4D">
        <w:rPr>
          <w:rFonts w:asciiTheme="majorHAnsi" w:hAnsiTheme="majorHAnsi" w:cstheme="majorHAnsi"/>
          <w:lang w:bidi="nl-NL"/>
        </w:rPr>
        <w:t>Jaaroverzicht hypotheek van jouw eigen woning</w:t>
      </w:r>
      <w:r w:rsidR="009C6F5B">
        <w:rPr>
          <w:rFonts w:asciiTheme="majorHAnsi" w:hAnsiTheme="majorHAnsi" w:cstheme="majorHAnsi"/>
          <w:lang w:bidi="nl-NL"/>
        </w:rPr>
        <w:t>.</w:t>
      </w:r>
    </w:p>
    <w:p w14:paraId="6E3F9ACC" w14:textId="3F4C866B" w:rsidR="00494D4D" w:rsidRPr="00494D4D" w:rsidRDefault="00DB0056" w:rsidP="00494D4D">
      <w:pPr>
        <w:pStyle w:val="controlelijst"/>
        <w:rPr>
          <w:rFonts w:asciiTheme="majorHAnsi" w:hAnsiTheme="majorHAnsi" w:cstheme="majorHAnsi"/>
        </w:rPr>
      </w:pPr>
      <w:sdt>
        <w:sdtPr>
          <w:rPr>
            <w:color w:val="00A0E2"/>
          </w:rPr>
          <w:id w:val="-1541280617"/>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494D4D" w:rsidRPr="006F022B">
        <w:rPr>
          <w:lang w:bidi="nl-NL"/>
        </w:rPr>
        <w:tab/>
      </w:r>
      <w:r w:rsidR="00494D4D" w:rsidRPr="00494D4D">
        <w:rPr>
          <w:rFonts w:asciiTheme="majorHAnsi" w:hAnsiTheme="majorHAnsi" w:cstheme="majorHAnsi"/>
          <w:lang w:bidi="nl-NL"/>
        </w:rPr>
        <w:t>Voorlopige aanslag</w:t>
      </w:r>
      <w:r w:rsidR="00494D4D">
        <w:rPr>
          <w:rFonts w:asciiTheme="majorHAnsi" w:hAnsiTheme="majorHAnsi" w:cstheme="majorHAnsi"/>
          <w:lang w:bidi="nl-NL"/>
        </w:rPr>
        <w:t>(</w:t>
      </w:r>
      <w:r w:rsidR="00494D4D" w:rsidRPr="00494D4D">
        <w:rPr>
          <w:rFonts w:asciiTheme="majorHAnsi" w:hAnsiTheme="majorHAnsi" w:cstheme="majorHAnsi"/>
          <w:lang w:bidi="nl-NL"/>
        </w:rPr>
        <w:t>en</w:t>
      </w:r>
      <w:r w:rsidR="00494D4D">
        <w:rPr>
          <w:rFonts w:asciiTheme="majorHAnsi" w:hAnsiTheme="majorHAnsi" w:cstheme="majorHAnsi"/>
          <w:lang w:bidi="nl-NL"/>
        </w:rPr>
        <w:t>)</w:t>
      </w:r>
      <w:r w:rsidR="00494D4D" w:rsidRPr="00494D4D">
        <w:rPr>
          <w:rFonts w:asciiTheme="majorHAnsi" w:hAnsiTheme="majorHAnsi" w:cstheme="majorHAnsi"/>
          <w:lang w:bidi="nl-NL"/>
        </w:rPr>
        <w:t xml:space="preserve"> inkomstenbelasting</w:t>
      </w:r>
      <w:r w:rsidR="00494D4D">
        <w:rPr>
          <w:rFonts w:asciiTheme="majorHAnsi" w:hAnsiTheme="majorHAnsi" w:cstheme="majorHAnsi"/>
          <w:lang w:bidi="nl-NL"/>
        </w:rPr>
        <w:t xml:space="preserve"> </w:t>
      </w:r>
      <w:r w:rsidR="00BB410D">
        <w:rPr>
          <w:rFonts w:asciiTheme="majorHAnsi" w:hAnsiTheme="majorHAnsi" w:cstheme="majorHAnsi"/>
          <w:lang w:bidi="nl-NL"/>
        </w:rPr>
        <w:t>2025</w:t>
      </w:r>
      <w:r w:rsidR="009C6F5B">
        <w:rPr>
          <w:rFonts w:asciiTheme="majorHAnsi" w:hAnsiTheme="majorHAnsi" w:cstheme="majorHAnsi"/>
          <w:lang w:bidi="nl-NL"/>
        </w:rPr>
        <w:t>.</w:t>
      </w:r>
    </w:p>
    <w:p w14:paraId="4ACD4C1D" w14:textId="6BADF6D8" w:rsidR="00CD103F" w:rsidRPr="00CD103F" w:rsidRDefault="00DB0056" w:rsidP="00CD103F">
      <w:pPr>
        <w:pStyle w:val="controlelijst"/>
      </w:pPr>
      <w:sdt>
        <w:sdtPr>
          <w:rPr>
            <w:color w:val="00A0E2"/>
          </w:rPr>
          <w:id w:val="843361950"/>
          <w14:checkbox>
            <w14:checked w14:val="0"/>
            <w14:checkedState w14:val="2612" w14:font="MS Gothic"/>
            <w14:uncheckedState w14:val="2610" w14:font="MS Gothic"/>
          </w14:checkbox>
        </w:sdtPr>
        <w:sdtEndPr/>
        <w:sdtContent>
          <w:r w:rsidR="009C6F5B">
            <w:rPr>
              <w:rFonts w:ascii="MS Gothic" w:eastAsia="MS Gothic" w:hAnsi="MS Gothic" w:hint="eastAsia"/>
              <w:color w:val="00A0E2"/>
            </w:rPr>
            <w:t>☐</w:t>
          </w:r>
        </w:sdtContent>
      </w:sdt>
      <w:r w:rsidR="00494D4D" w:rsidRPr="006F022B">
        <w:rPr>
          <w:lang w:bidi="nl-NL"/>
        </w:rPr>
        <w:tab/>
      </w:r>
      <w:r w:rsidR="00494D4D" w:rsidRPr="00494D4D">
        <w:rPr>
          <w:rFonts w:asciiTheme="majorHAnsi" w:hAnsiTheme="majorHAnsi" w:cstheme="majorHAnsi"/>
          <w:lang w:bidi="nl-NL"/>
        </w:rPr>
        <w:t>V</w:t>
      </w:r>
      <w:r w:rsidR="00494D4D" w:rsidRPr="00494D4D">
        <w:rPr>
          <w:rFonts w:ascii="Arial" w:hAnsi="Arial"/>
          <w:noProof/>
          <w:lang w:eastAsia="nl-NL"/>
        </w:rPr>
        <w:t>oorlopige aanslag</w:t>
      </w:r>
      <w:r w:rsidR="00494D4D">
        <w:rPr>
          <w:rFonts w:ascii="Arial" w:hAnsi="Arial"/>
          <w:noProof/>
          <w:lang w:eastAsia="nl-NL"/>
        </w:rPr>
        <w:t>(</w:t>
      </w:r>
      <w:r w:rsidR="00494D4D" w:rsidRPr="00494D4D">
        <w:rPr>
          <w:rFonts w:ascii="Arial" w:hAnsi="Arial"/>
          <w:noProof/>
          <w:lang w:eastAsia="nl-NL"/>
        </w:rPr>
        <w:t>en</w:t>
      </w:r>
      <w:r w:rsidR="00494D4D">
        <w:rPr>
          <w:rFonts w:ascii="Arial" w:hAnsi="Arial"/>
          <w:noProof/>
          <w:lang w:eastAsia="nl-NL"/>
        </w:rPr>
        <w:t>)</w:t>
      </w:r>
      <w:r w:rsidR="00494D4D" w:rsidRPr="00494D4D">
        <w:rPr>
          <w:rFonts w:ascii="Arial" w:hAnsi="Arial"/>
          <w:noProof/>
          <w:lang w:eastAsia="nl-NL"/>
        </w:rPr>
        <w:t xml:space="preserve"> inkomensafhankelijke bijdrage Zorgverzekeringswet</w:t>
      </w:r>
      <w:r w:rsidR="00494D4D">
        <w:rPr>
          <w:rFonts w:ascii="Arial" w:hAnsi="Arial"/>
          <w:noProof/>
          <w:lang w:eastAsia="nl-NL"/>
        </w:rPr>
        <w:t xml:space="preserve"> </w:t>
      </w:r>
      <w:r w:rsidR="00BB410D">
        <w:rPr>
          <w:rFonts w:ascii="Arial" w:hAnsi="Arial"/>
          <w:noProof/>
          <w:lang w:eastAsia="nl-NL"/>
        </w:rPr>
        <w:t>2025</w:t>
      </w:r>
      <w:r w:rsidR="009C6F5B">
        <w:rPr>
          <w:rFonts w:ascii="Arial" w:hAnsi="Arial"/>
          <w:noProof/>
          <w:lang w:eastAsia="nl-NL"/>
        </w:rPr>
        <w:t>.</w:t>
      </w:r>
    </w:p>
    <w:p w14:paraId="4E69BA07" w14:textId="77777777" w:rsidR="00CD103F" w:rsidRDefault="00CD103F" w:rsidP="00CD103F">
      <w:pPr>
        <w:pStyle w:val="controlelijst"/>
        <w:ind w:left="0" w:firstLine="0"/>
        <w:rPr>
          <w:rFonts w:asciiTheme="majorHAnsi" w:hAnsiTheme="majorHAnsi" w:cstheme="majorHAnsi"/>
          <w:b/>
          <w:bCs/>
          <w:lang w:bidi="nl-NL"/>
        </w:rPr>
      </w:pPr>
    </w:p>
    <w:p w14:paraId="5406E55C" w14:textId="5778BFFA" w:rsidR="006310C3" w:rsidRPr="00C45332" w:rsidRDefault="006310C3" w:rsidP="006310C3">
      <w:pPr>
        <w:pStyle w:val="controlelijst"/>
        <w:ind w:firstLine="0"/>
        <w:rPr>
          <w:rFonts w:asciiTheme="majorHAnsi" w:hAnsiTheme="majorHAnsi" w:cstheme="majorHAnsi"/>
          <w:b/>
          <w:bCs/>
          <w:lang w:bidi="nl-NL"/>
        </w:rPr>
      </w:pPr>
      <w:r w:rsidRPr="00C45332">
        <w:rPr>
          <w:rFonts w:asciiTheme="majorHAnsi" w:hAnsiTheme="majorHAnsi" w:cstheme="majorHAnsi"/>
          <w:b/>
          <w:bCs/>
          <w:lang w:bidi="nl-NL"/>
        </w:rPr>
        <w:t>Opmerkingen:</w:t>
      </w:r>
    </w:p>
    <w:tbl>
      <w:tblPr>
        <w:tblStyle w:val="Tabelraster"/>
        <w:tblW w:w="0" w:type="auto"/>
        <w:tblInd w:w="357" w:type="dxa"/>
        <w:tblLook w:val="04A0" w:firstRow="1" w:lastRow="0" w:firstColumn="1" w:lastColumn="0" w:noHBand="0" w:noVBand="1"/>
      </w:tblPr>
      <w:tblGrid>
        <w:gridCol w:w="8659"/>
      </w:tblGrid>
      <w:tr w:rsidR="006310C3" w14:paraId="53F7F9EF" w14:textId="77777777" w:rsidTr="004B0C3E">
        <w:trPr>
          <w:trHeight w:val="1483"/>
        </w:trPr>
        <w:tc>
          <w:tcPr>
            <w:tcW w:w="9016" w:type="dxa"/>
          </w:tcPr>
          <w:p w14:paraId="2799D7C9" w14:textId="276ADEC3" w:rsidR="006310C3" w:rsidRPr="00B3740F" w:rsidRDefault="00DB0056" w:rsidP="004B0C3E">
            <w:pPr>
              <w:pStyle w:val="controlelijst"/>
              <w:ind w:left="0" w:firstLine="0"/>
              <w:rPr>
                <w:rFonts w:asciiTheme="majorHAnsi" w:hAnsiTheme="majorHAnsi" w:cstheme="majorHAnsi"/>
                <w:lang w:bidi="nl-NL"/>
              </w:rPr>
            </w:pPr>
            <w:sdt>
              <w:sdtPr>
                <w:rPr>
                  <w:rStyle w:val="Invulstijldef"/>
                </w:rPr>
                <w:id w:val="-283513424"/>
                <w:placeholder>
                  <w:docPart w:val="F4E13587131349D99FB17A431C4DEF44"/>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tc>
      </w:tr>
    </w:tbl>
    <w:p w14:paraId="031D20AB" w14:textId="75436483" w:rsidR="00807B1A" w:rsidRPr="00807B1A" w:rsidRDefault="00807B1A" w:rsidP="00516FC2">
      <w:pPr>
        <w:pStyle w:val="controlelijst"/>
        <w:ind w:left="0" w:firstLine="0"/>
        <w:rPr>
          <w:rFonts w:asciiTheme="majorHAnsi" w:hAnsiTheme="majorHAnsi" w:cstheme="majorHAnsi"/>
        </w:rPr>
      </w:pPr>
    </w:p>
    <w:sectPr w:rsidR="00807B1A" w:rsidRPr="00807B1A" w:rsidSect="00787063">
      <w:headerReference w:type="default" r:id="rId13"/>
      <w:footerReference w:type="default" r:id="rId14"/>
      <w:headerReference w:type="first" r:id="rId15"/>
      <w:footerReference w:type="first" r:id="rId16"/>
      <w:pgSz w:w="11906" w:h="16838" w:code="9"/>
      <w:pgMar w:top="1134" w:right="1440" w:bottom="1080" w:left="1440" w:header="0" w:footer="50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1DDF" w14:textId="77777777" w:rsidR="0048182B" w:rsidRDefault="0048182B" w:rsidP="008B0457">
      <w:pPr>
        <w:spacing w:line="240" w:lineRule="auto"/>
      </w:pPr>
      <w:r>
        <w:separator/>
      </w:r>
    </w:p>
  </w:endnote>
  <w:endnote w:type="continuationSeparator" w:id="0">
    <w:p w14:paraId="2493776C" w14:textId="77777777" w:rsidR="0048182B" w:rsidRDefault="0048182B" w:rsidP="008B0457">
      <w:pPr>
        <w:spacing w:line="240" w:lineRule="auto"/>
      </w:pPr>
      <w:r>
        <w:continuationSeparator/>
      </w:r>
    </w:p>
  </w:endnote>
  <w:endnote w:type="continuationNotice" w:id="1">
    <w:p w14:paraId="1F6DCE6D" w14:textId="77777777" w:rsidR="0048182B" w:rsidRDefault="004818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EEE8" w14:textId="77777777" w:rsidR="00B61C90" w:rsidRPr="00D15EB3" w:rsidRDefault="00B61C90" w:rsidP="002D5565">
    <w:pPr>
      <w:pStyle w:val="Voettekst"/>
      <w:jc w:val="right"/>
      <w:rPr>
        <w:color w:val="000000" w:themeColor="text2"/>
        <w:sz w:val="18"/>
        <w:szCs w:val="18"/>
      </w:rPr>
    </w:pPr>
    <w:r w:rsidRPr="00D15EB3">
      <w:rPr>
        <w:noProof/>
        <w:color w:val="000000" w:themeColor="text2"/>
        <w:sz w:val="18"/>
        <w:szCs w:val="18"/>
        <w:lang w:val="en-US"/>
      </w:rPr>
      <mc:AlternateContent>
        <mc:Choice Requires="wps">
          <w:drawing>
            <wp:anchor distT="0" distB="0" distL="114300" distR="114300" simplePos="0" relativeHeight="251658240" behindDoc="1" locked="1" layoutInCell="1" allowOverlap="1" wp14:anchorId="0EE45024" wp14:editId="186CDA77">
              <wp:simplePos x="0" y="0"/>
              <wp:positionH relativeFrom="page">
                <wp:posOffset>3695700</wp:posOffset>
              </wp:positionH>
              <wp:positionV relativeFrom="page">
                <wp:posOffset>6406515</wp:posOffset>
              </wp:positionV>
              <wp:extent cx="609600" cy="8001000"/>
              <wp:effectExtent l="0" t="0" r="0" b="0"/>
              <wp:wrapNone/>
              <wp:docPr id="1" name="Rechthoekige driehoek 1" title="Pagina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A0E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72CAF" id="_x0000_t6" coordsize="21600,21600" o:spt="6" path="m,l,21600r21600,xe">
              <v:stroke joinstyle="miter"/>
              <v:path gradientshapeok="t" o:connecttype="custom" o:connectlocs="0,0;0,10800;0,21600;10800,21600;21600,21600;10800,10800" textboxrect="1800,12600,12600,19800"/>
            </v:shapetype>
            <v:shape id="AutoVorm 1" o:spid="_x0000_s1026" type="#_x0000_t6" alt="Titel: Paginarand" style="position:absolute;margin-left:291pt;margin-top:504.45pt;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" fillcolor="#00a0e2" stroked="f">
              <v:textbox inset=",7.2pt,,7.2pt"/>
              <w10:wrap anchorx="page" anchory="page"/>
              <w10:anchorlock/>
            </v:shape>
          </w:pict>
        </mc:Fallback>
      </mc:AlternateContent>
    </w:r>
    <w:r w:rsidRPr="00D15EB3">
      <w:rPr>
        <w:color w:val="000000" w:themeColor="text2"/>
        <w:sz w:val="18"/>
        <w:szCs w:val="18"/>
        <w:lang w:bidi="nl-NL"/>
      </w:rPr>
      <w:t xml:space="preserve">Pagina </w:t>
    </w:r>
    <w:r w:rsidRPr="00D15EB3">
      <w:rPr>
        <w:color w:val="000000" w:themeColor="text2"/>
        <w:sz w:val="18"/>
        <w:szCs w:val="18"/>
        <w:lang w:bidi="nl-NL"/>
      </w:rPr>
      <w:fldChar w:fldCharType="begin"/>
    </w:r>
    <w:r w:rsidRPr="00D15EB3">
      <w:rPr>
        <w:color w:val="000000" w:themeColor="text2"/>
        <w:sz w:val="18"/>
        <w:szCs w:val="18"/>
        <w:lang w:bidi="nl-NL"/>
      </w:rPr>
      <w:instrText xml:space="preserve"> PAGE  \* MERGEFORMAT </w:instrText>
    </w:r>
    <w:r w:rsidRPr="00D15EB3">
      <w:rPr>
        <w:color w:val="000000" w:themeColor="text2"/>
        <w:sz w:val="18"/>
        <w:szCs w:val="18"/>
        <w:lang w:bidi="nl-NL"/>
      </w:rPr>
      <w:fldChar w:fldCharType="separate"/>
    </w:r>
    <w:r w:rsidRPr="00D15EB3">
      <w:rPr>
        <w:noProof/>
        <w:color w:val="000000" w:themeColor="text2"/>
        <w:sz w:val="18"/>
        <w:szCs w:val="18"/>
        <w:lang w:bidi="nl-NL"/>
      </w:rPr>
      <w:t>1</w:t>
    </w:r>
    <w:r w:rsidRPr="00D15EB3">
      <w:rPr>
        <w:noProof/>
        <w:color w:val="000000" w:themeColor="text2"/>
        <w:sz w:val="18"/>
        <w:szCs w:val="18"/>
        <w:lang w:bidi="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D87A" w14:textId="29F91A78" w:rsidR="00B43BA3" w:rsidRPr="00B43BA3" w:rsidRDefault="00B43BA3" w:rsidP="00B43BA3">
    <w:pPr>
      <w:pStyle w:val="Voettekst"/>
      <w:jc w:val="right"/>
      <w:rPr>
        <w:color w:val="3B6522" w:themeColor="accent1" w:themeShade="80"/>
        <w:sz w:val="18"/>
        <w:szCs w:val="18"/>
      </w:rPr>
    </w:pPr>
    <w:r w:rsidRPr="00B43BA3">
      <w:rPr>
        <w:noProof/>
        <w:color w:val="3B6522" w:themeColor="accent1" w:themeShade="80"/>
        <w:sz w:val="18"/>
        <w:szCs w:val="18"/>
        <w:lang w:val="en-US"/>
      </w:rPr>
      <mc:AlternateContent>
        <mc:Choice Requires="wps">
          <w:drawing>
            <wp:anchor distT="0" distB="0" distL="114300" distR="114300" simplePos="0" relativeHeight="251658241" behindDoc="1" locked="1" layoutInCell="1" allowOverlap="1" wp14:anchorId="7D38AFA9" wp14:editId="02B7E374">
              <wp:simplePos x="0" y="0"/>
              <wp:positionH relativeFrom="page">
                <wp:posOffset>3695700</wp:posOffset>
              </wp:positionH>
              <wp:positionV relativeFrom="page">
                <wp:posOffset>6406515</wp:posOffset>
              </wp:positionV>
              <wp:extent cx="609600" cy="8001000"/>
              <wp:effectExtent l="0" t="0" r="0" b="0"/>
              <wp:wrapNone/>
              <wp:docPr id="14" name="Rechthoekige driehoek 14" title="Pagina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A0E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997FB" id="_x0000_t6" coordsize="21600,21600" o:spt="6" path="m,l,21600r21600,xe">
              <v:stroke joinstyle="miter"/>
              <v:path gradientshapeok="t" o:connecttype="custom" o:connectlocs="0,0;0,10800;0,21600;10800,21600;21600,21600;10800,10800" textboxrect="1800,12600,12600,19800"/>
            </v:shapetype>
            <v:shape id="AutoVorm 1" o:spid="_x0000_s1026" type="#_x0000_t6" alt="Titel: Paginarand" style="position:absolute;margin-left:291pt;margin-top:504.45pt;width:48pt;height:630pt;rotation:90;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" fillcolor="#00a0e2" stroked="f">
              <v:textbox inset=",7.2pt,,7.2pt"/>
              <w10:wrap anchorx="page" anchory="page"/>
              <w10:anchorlock/>
            </v:shape>
          </w:pict>
        </mc:Fallback>
      </mc:AlternateContent>
    </w:r>
    <w:r w:rsidRPr="00B43BA3">
      <w:rPr>
        <w:color w:val="3B6522" w:themeColor="accent1" w:themeShade="80"/>
        <w:sz w:val="18"/>
        <w:szCs w:val="18"/>
      </w:rPr>
      <w:t xml:space="preserve"> </w:t>
    </w:r>
  </w:p>
  <w:p w14:paraId="5A5EFEFD" w14:textId="0F14485C" w:rsidR="00B43BA3" w:rsidRPr="00D15EB3" w:rsidRDefault="00B43BA3" w:rsidP="00B43BA3">
    <w:pPr>
      <w:pStyle w:val="Voettekst"/>
      <w:jc w:val="right"/>
      <w:rPr>
        <w:color w:val="000000" w:themeColor="text2"/>
        <w:lang w:bidi="nl-NL"/>
      </w:rPr>
    </w:pPr>
    <w:r w:rsidRPr="00D15EB3">
      <w:rPr>
        <w:color w:val="000000" w:themeColor="text2"/>
        <w:sz w:val="18"/>
        <w:szCs w:val="18"/>
        <w:lang w:bidi="nl-NL"/>
      </w:rPr>
      <w:t xml:space="preserve">Pagina </w:t>
    </w:r>
    <w:r w:rsidRPr="00D15EB3">
      <w:rPr>
        <w:noProof/>
        <w:color w:val="000000" w:themeColor="text2"/>
        <w:sz w:val="18"/>
        <w:szCs w:val="18"/>
        <w:lang w:bidi="nl-NL"/>
      </w:rPr>
      <w:fldChar w:fldCharType="begin"/>
    </w:r>
    <w:r w:rsidRPr="00D15EB3">
      <w:rPr>
        <w:noProof/>
        <w:color w:val="000000" w:themeColor="text2"/>
        <w:sz w:val="18"/>
        <w:szCs w:val="18"/>
        <w:lang w:bidi="nl-NL"/>
      </w:rPr>
      <w:instrText xml:space="preserve"> PAGE  \* MERGEFORMAT </w:instrText>
    </w:r>
    <w:r w:rsidRPr="00D15EB3">
      <w:rPr>
        <w:noProof/>
        <w:color w:val="000000" w:themeColor="text2"/>
        <w:sz w:val="18"/>
        <w:szCs w:val="18"/>
        <w:lang w:bidi="nl-NL"/>
      </w:rPr>
      <w:fldChar w:fldCharType="separate"/>
    </w:r>
    <w:r w:rsidRPr="00D15EB3">
      <w:rPr>
        <w:noProof/>
        <w:color w:val="000000" w:themeColor="text2"/>
        <w:sz w:val="18"/>
        <w:szCs w:val="18"/>
        <w:lang w:bidi="nl-NL"/>
      </w:rPr>
      <w:t>1</w:t>
    </w:r>
    <w:r w:rsidRPr="00D15EB3">
      <w:rPr>
        <w:noProof/>
        <w:color w:val="000000" w:themeColor="text2"/>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0CC6" w14:textId="77777777" w:rsidR="0048182B" w:rsidRDefault="0048182B" w:rsidP="008B0457">
      <w:pPr>
        <w:spacing w:line="240" w:lineRule="auto"/>
      </w:pPr>
      <w:r>
        <w:separator/>
      </w:r>
    </w:p>
  </w:footnote>
  <w:footnote w:type="continuationSeparator" w:id="0">
    <w:p w14:paraId="413D325B" w14:textId="77777777" w:rsidR="0048182B" w:rsidRDefault="0048182B" w:rsidP="008B0457">
      <w:pPr>
        <w:spacing w:line="240" w:lineRule="auto"/>
      </w:pPr>
      <w:r>
        <w:continuationSeparator/>
      </w:r>
    </w:p>
  </w:footnote>
  <w:footnote w:type="continuationNotice" w:id="1">
    <w:p w14:paraId="1646A193" w14:textId="77777777" w:rsidR="0048182B" w:rsidRDefault="004818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7FA8" w14:textId="77777777" w:rsidR="00056AE7" w:rsidRDefault="00056AE7" w:rsidP="00EF1D6D">
    <w:pPr>
      <w:pStyle w:val="Koptekst"/>
      <w:jc w:val="right"/>
    </w:pPr>
  </w:p>
  <w:p w14:paraId="1FA21860" w14:textId="2066983F" w:rsidR="00B61C90" w:rsidRDefault="00056AE7" w:rsidP="00EF1D6D">
    <w:pPr>
      <w:pStyle w:val="Koptekst"/>
      <w:jc w:val="right"/>
    </w:pPr>
    <w:r>
      <w:rPr>
        <w:noProof/>
      </w:rPr>
      <w:drawing>
        <wp:inline distT="0" distB="0" distL="0" distR="0" wp14:anchorId="48F55EB2" wp14:editId="083E9CEC">
          <wp:extent cx="1080000" cy="48022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13437" t="6974" r="12994" b="20080"/>
                  <a:stretch/>
                </pic:blipFill>
                <pic:spPr bwMode="auto">
                  <a:xfrm>
                    <a:off x="0" y="0"/>
                    <a:ext cx="1080000" cy="4802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B551" w14:textId="15190460" w:rsidR="00B61C90" w:rsidRDefault="00056AE7" w:rsidP="00EF1D6D">
    <w:pPr>
      <w:pStyle w:val="Koptekst"/>
      <w:jc w:val="center"/>
    </w:pPr>
    <w:r>
      <w:rPr>
        <w:noProof/>
      </w:rPr>
      <w:drawing>
        <wp:inline distT="0" distB="0" distL="0" distR="0" wp14:anchorId="7BC98DDE" wp14:editId="7E548A49">
          <wp:extent cx="1845954" cy="820800"/>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13437" t="6974" r="12994" b="20080"/>
                  <a:stretch/>
                </pic:blipFill>
                <pic:spPr bwMode="auto">
                  <a:xfrm>
                    <a:off x="0" y="0"/>
                    <a:ext cx="1845954" cy="820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E4CEC"/>
    <w:multiLevelType w:val="hybridMultilevel"/>
    <w:tmpl w:val="FCACE2CC"/>
    <w:lvl w:ilvl="0" w:tplc="6B62FB20">
      <w:numFmt w:val="bullet"/>
      <w:lvlText w:val=""/>
      <w:lvlJc w:val="left"/>
      <w:pPr>
        <w:ind w:left="720" w:hanging="360"/>
      </w:pPr>
      <w:rPr>
        <w:rFonts w:ascii="Wingdings 2" w:eastAsiaTheme="minorHAnsi" w:hAnsi="Wingdings 2" w:cs="Arial" w:hint="default"/>
        <w:color w:val="00A0E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A22478"/>
    <w:multiLevelType w:val="hybridMultilevel"/>
    <w:tmpl w:val="5E6A7A96"/>
    <w:lvl w:ilvl="0" w:tplc="29F28E98">
      <w:numFmt w:val="bullet"/>
      <w:lvlText w:val=""/>
      <w:lvlJc w:val="left"/>
      <w:pPr>
        <w:ind w:left="720" w:hanging="360"/>
      </w:pPr>
      <w:rPr>
        <w:rFonts w:ascii="Wingdings 2" w:eastAsiaTheme="minorHAnsi" w:hAnsi="Wingdings 2"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95375B"/>
    <w:multiLevelType w:val="hybridMultilevel"/>
    <w:tmpl w:val="8A5C7BBE"/>
    <w:lvl w:ilvl="0" w:tplc="5430138E">
      <w:numFmt w:val="bullet"/>
      <w:lvlText w:val="-"/>
      <w:lvlJc w:val="left"/>
      <w:pPr>
        <w:ind w:left="1077" w:hanging="360"/>
      </w:pPr>
      <w:rPr>
        <w:rFonts w:ascii="Arial" w:eastAsiaTheme="minorHAnsi" w:hAnsi="Arial" w:cs="Aria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opsommingsteken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jstalinea"/>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9978272">
    <w:abstractNumId w:val="6"/>
  </w:num>
  <w:num w:numId="2" w16cid:durableId="1587301544">
    <w:abstractNumId w:val="7"/>
  </w:num>
  <w:num w:numId="3" w16cid:durableId="276569039">
    <w:abstractNumId w:val="8"/>
  </w:num>
  <w:num w:numId="4" w16cid:durableId="977685043">
    <w:abstractNumId w:val="2"/>
  </w:num>
  <w:num w:numId="5" w16cid:durableId="1890142913">
    <w:abstractNumId w:val="9"/>
  </w:num>
  <w:num w:numId="6" w16cid:durableId="406535381">
    <w:abstractNumId w:val="1"/>
  </w:num>
  <w:num w:numId="7" w16cid:durableId="1766539941">
    <w:abstractNumId w:val="0"/>
  </w:num>
  <w:num w:numId="8" w16cid:durableId="2050186216">
    <w:abstractNumId w:val="3"/>
  </w:num>
  <w:num w:numId="9" w16cid:durableId="476648150">
    <w:abstractNumId w:val="5"/>
  </w:num>
  <w:num w:numId="10" w16cid:durableId="406222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2"/>
    <w:rsid w:val="000052AE"/>
    <w:rsid w:val="0001216B"/>
    <w:rsid w:val="0003156E"/>
    <w:rsid w:val="00043F69"/>
    <w:rsid w:val="00056AE7"/>
    <w:rsid w:val="0008724B"/>
    <w:rsid w:val="0009244F"/>
    <w:rsid w:val="00094419"/>
    <w:rsid w:val="000B2844"/>
    <w:rsid w:val="000F105A"/>
    <w:rsid w:val="00112956"/>
    <w:rsid w:val="00124BA2"/>
    <w:rsid w:val="0013313D"/>
    <w:rsid w:val="00134BF8"/>
    <w:rsid w:val="001421CE"/>
    <w:rsid w:val="00151A73"/>
    <w:rsid w:val="0015473E"/>
    <w:rsid w:val="00157F18"/>
    <w:rsid w:val="00194FA3"/>
    <w:rsid w:val="001A6BCB"/>
    <w:rsid w:val="001B40AB"/>
    <w:rsid w:val="001B5C26"/>
    <w:rsid w:val="001C41D7"/>
    <w:rsid w:val="001F4771"/>
    <w:rsid w:val="001F48B3"/>
    <w:rsid w:val="002004AE"/>
    <w:rsid w:val="0020258D"/>
    <w:rsid w:val="00205185"/>
    <w:rsid w:val="00223021"/>
    <w:rsid w:val="002450CD"/>
    <w:rsid w:val="00254C08"/>
    <w:rsid w:val="002600BD"/>
    <w:rsid w:val="002A0996"/>
    <w:rsid w:val="002B1390"/>
    <w:rsid w:val="002B1C90"/>
    <w:rsid w:val="002B40E0"/>
    <w:rsid w:val="002C1A6C"/>
    <w:rsid w:val="002D5565"/>
    <w:rsid w:val="002E5CEF"/>
    <w:rsid w:val="002F6EF0"/>
    <w:rsid w:val="003023CB"/>
    <w:rsid w:val="00304727"/>
    <w:rsid w:val="0030570A"/>
    <w:rsid w:val="00316BA0"/>
    <w:rsid w:val="0033320C"/>
    <w:rsid w:val="003A2260"/>
    <w:rsid w:val="003A77CE"/>
    <w:rsid w:val="003B5375"/>
    <w:rsid w:val="003C2314"/>
    <w:rsid w:val="003D0229"/>
    <w:rsid w:val="003D1C5C"/>
    <w:rsid w:val="003E025B"/>
    <w:rsid w:val="003E3D56"/>
    <w:rsid w:val="0043419C"/>
    <w:rsid w:val="00447928"/>
    <w:rsid w:val="004550D9"/>
    <w:rsid w:val="00470E40"/>
    <w:rsid w:val="0048182B"/>
    <w:rsid w:val="004921D0"/>
    <w:rsid w:val="00494D4D"/>
    <w:rsid w:val="004C22EA"/>
    <w:rsid w:val="00501A3E"/>
    <w:rsid w:val="00511D6A"/>
    <w:rsid w:val="00515C28"/>
    <w:rsid w:val="00516FC2"/>
    <w:rsid w:val="00527F7E"/>
    <w:rsid w:val="005350EB"/>
    <w:rsid w:val="00545113"/>
    <w:rsid w:val="00547B15"/>
    <w:rsid w:val="0055486D"/>
    <w:rsid w:val="0056163A"/>
    <w:rsid w:val="00585E82"/>
    <w:rsid w:val="005920D4"/>
    <w:rsid w:val="005A7A05"/>
    <w:rsid w:val="005C40F3"/>
    <w:rsid w:val="005D6FBE"/>
    <w:rsid w:val="005F4E52"/>
    <w:rsid w:val="00611A08"/>
    <w:rsid w:val="00622B69"/>
    <w:rsid w:val="006259A1"/>
    <w:rsid w:val="006310C3"/>
    <w:rsid w:val="00664610"/>
    <w:rsid w:val="006746BF"/>
    <w:rsid w:val="00675F78"/>
    <w:rsid w:val="00676866"/>
    <w:rsid w:val="00691FD6"/>
    <w:rsid w:val="006946A9"/>
    <w:rsid w:val="006C0196"/>
    <w:rsid w:val="006C0AED"/>
    <w:rsid w:val="006C27EC"/>
    <w:rsid w:val="006C47B7"/>
    <w:rsid w:val="006D2165"/>
    <w:rsid w:val="006E0FB2"/>
    <w:rsid w:val="006F022B"/>
    <w:rsid w:val="006F15A0"/>
    <w:rsid w:val="006F5993"/>
    <w:rsid w:val="007220C0"/>
    <w:rsid w:val="00731464"/>
    <w:rsid w:val="00732A3F"/>
    <w:rsid w:val="00741680"/>
    <w:rsid w:val="00742D8A"/>
    <w:rsid w:val="00787063"/>
    <w:rsid w:val="0079555D"/>
    <w:rsid w:val="007A2B50"/>
    <w:rsid w:val="007B485D"/>
    <w:rsid w:val="007D7344"/>
    <w:rsid w:val="007F2EB2"/>
    <w:rsid w:val="00801A52"/>
    <w:rsid w:val="00807B1A"/>
    <w:rsid w:val="0081053B"/>
    <w:rsid w:val="008207C5"/>
    <w:rsid w:val="00843D15"/>
    <w:rsid w:val="00850C38"/>
    <w:rsid w:val="008720C6"/>
    <w:rsid w:val="008930B4"/>
    <w:rsid w:val="008A284E"/>
    <w:rsid w:val="008A66FC"/>
    <w:rsid w:val="008A6A48"/>
    <w:rsid w:val="008B0457"/>
    <w:rsid w:val="008C19A7"/>
    <w:rsid w:val="008D014D"/>
    <w:rsid w:val="008E5E98"/>
    <w:rsid w:val="008E7F1E"/>
    <w:rsid w:val="008F536A"/>
    <w:rsid w:val="008F5F48"/>
    <w:rsid w:val="0092107D"/>
    <w:rsid w:val="00935070"/>
    <w:rsid w:val="009506C1"/>
    <w:rsid w:val="00952F6F"/>
    <w:rsid w:val="00961CAB"/>
    <w:rsid w:val="00997166"/>
    <w:rsid w:val="009A2A93"/>
    <w:rsid w:val="009A633D"/>
    <w:rsid w:val="009C6F5B"/>
    <w:rsid w:val="00A27BBA"/>
    <w:rsid w:val="00A33DD5"/>
    <w:rsid w:val="00A34118"/>
    <w:rsid w:val="00A7009B"/>
    <w:rsid w:val="00A819EE"/>
    <w:rsid w:val="00A9256B"/>
    <w:rsid w:val="00AA1299"/>
    <w:rsid w:val="00AB1D7A"/>
    <w:rsid w:val="00AB476B"/>
    <w:rsid w:val="00AB658F"/>
    <w:rsid w:val="00AC1D38"/>
    <w:rsid w:val="00AD2609"/>
    <w:rsid w:val="00AE53AB"/>
    <w:rsid w:val="00B04DF0"/>
    <w:rsid w:val="00B26D2B"/>
    <w:rsid w:val="00B27F29"/>
    <w:rsid w:val="00B3740F"/>
    <w:rsid w:val="00B43BA3"/>
    <w:rsid w:val="00B51522"/>
    <w:rsid w:val="00B53E79"/>
    <w:rsid w:val="00B55E3C"/>
    <w:rsid w:val="00B6172F"/>
    <w:rsid w:val="00B61C90"/>
    <w:rsid w:val="00B7065E"/>
    <w:rsid w:val="00B72031"/>
    <w:rsid w:val="00B734EF"/>
    <w:rsid w:val="00B75C23"/>
    <w:rsid w:val="00B80F1F"/>
    <w:rsid w:val="00B82F2E"/>
    <w:rsid w:val="00B8612A"/>
    <w:rsid w:val="00B96EE6"/>
    <w:rsid w:val="00BB410D"/>
    <w:rsid w:val="00BB5447"/>
    <w:rsid w:val="00BC2C51"/>
    <w:rsid w:val="00BE0CC9"/>
    <w:rsid w:val="00BF51E7"/>
    <w:rsid w:val="00BF6623"/>
    <w:rsid w:val="00C01EB7"/>
    <w:rsid w:val="00C1564C"/>
    <w:rsid w:val="00C33DDE"/>
    <w:rsid w:val="00C442B0"/>
    <w:rsid w:val="00C45332"/>
    <w:rsid w:val="00C6149B"/>
    <w:rsid w:val="00C665AE"/>
    <w:rsid w:val="00C76362"/>
    <w:rsid w:val="00CB2DDA"/>
    <w:rsid w:val="00CB3408"/>
    <w:rsid w:val="00CC702A"/>
    <w:rsid w:val="00CD103F"/>
    <w:rsid w:val="00CD1170"/>
    <w:rsid w:val="00CF08EE"/>
    <w:rsid w:val="00CF3B3D"/>
    <w:rsid w:val="00CF4601"/>
    <w:rsid w:val="00D141B9"/>
    <w:rsid w:val="00D15EB3"/>
    <w:rsid w:val="00D2337C"/>
    <w:rsid w:val="00D25876"/>
    <w:rsid w:val="00D41208"/>
    <w:rsid w:val="00D46DB1"/>
    <w:rsid w:val="00D64CEA"/>
    <w:rsid w:val="00DB0056"/>
    <w:rsid w:val="00DD08E7"/>
    <w:rsid w:val="00DD3C22"/>
    <w:rsid w:val="00DD3F33"/>
    <w:rsid w:val="00DE5370"/>
    <w:rsid w:val="00DF09E1"/>
    <w:rsid w:val="00DF158D"/>
    <w:rsid w:val="00E04B03"/>
    <w:rsid w:val="00E063EE"/>
    <w:rsid w:val="00E114B0"/>
    <w:rsid w:val="00E150D0"/>
    <w:rsid w:val="00E23C4B"/>
    <w:rsid w:val="00E42E27"/>
    <w:rsid w:val="00E50456"/>
    <w:rsid w:val="00E71676"/>
    <w:rsid w:val="00E80520"/>
    <w:rsid w:val="00EA091B"/>
    <w:rsid w:val="00EA6A7A"/>
    <w:rsid w:val="00EB0D46"/>
    <w:rsid w:val="00EB4C19"/>
    <w:rsid w:val="00ED513D"/>
    <w:rsid w:val="00EE14B4"/>
    <w:rsid w:val="00EE3B9A"/>
    <w:rsid w:val="00EF1D6D"/>
    <w:rsid w:val="00F06AF6"/>
    <w:rsid w:val="00F25733"/>
    <w:rsid w:val="00F36855"/>
    <w:rsid w:val="00F50E84"/>
    <w:rsid w:val="00F528A2"/>
    <w:rsid w:val="00F5564F"/>
    <w:rsid w:val="00F6243E"/>
    <w:rsid w:val="00F642B6"/>
    <w:rsid w:val="00F93095"/>
    <w:rsid w:val="00FA0816"/>
    <w:rsid w:val="00FA6232"/>
    <w:rsid w:val="00FB4A42"/>
    <w:rsid w:val="00FC1CE4"/>
    <w:rsid w:val="00FD2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BA58"/>
  <w15:docId w15:val="{70C951E0-19C3-4A0B-B09F-BEEE4EB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55E3C"/>
    <w:pPr>
      <w:spacing w:before="60" w:after="60" w:line="264" w:lineRule="auto"/>
    </w:pPr>
    <w:rPr>
      <w:rFonts w:ascii="Times New Roman" w:hAnsi="Times New Roman"/>
    </w:rPr>
  </w:style>
  <w:style w:type="paragraph" w:styleId="Kop1">
    <w:name w:val="heading 1"/>
    <w:basedOn w:val="Standaard"/>
    <w:next w:val="Standaard"/>
    <w:uiPriority w:val="9"/>
    <w:qFormat/>
    <w:rsid w:val="00FA6232"/>
    <w:pPr>
      <w:keepNext/>
      <w:keepLines/>
      <w:spacing w:before="320" w:after="100"/>
      <w:outlineLvl w:val="0"/>
    </w:pPr>
    <w:rPr>
      <w:rFonts w:ascii="Arial" w:hAnsi="Arial"/>
      <w:b/>
      <w:caps/>
      <w:color w:val="00A0E2"/>
      <w:sz w:val="32"/>
      <w:szCs w:val="40"/>
    </w:rPr>
  </w:style>
  <w:style w:type="paragraph" w:styleId="Kop2">
    <w:name w:val="heading 2"/>
    <w:basedOn w:val="Standaard"/>
    <w:next w:val="Standaard"/>
    <w:uiPriority w:val="9"/>
    <w:semiHidden/>
    <w:unhideWhenUsed/>
    <w:rsid w:val="00B734EF"/>
    <w:pPr>
      <w:keepNext/>
      <w:keepLines/>
      <w:spacing w:before="360" w:after="120"/>
      <w:outlineLvl w:val="1"/>
    </w:pPr>
    <w:rPr>
      <w:sz w:val="32"/>
      <w:szCs w:val="32"/>
    </w:rPr>
  </w:style>
  <w:style w:type="paragraph" w:styleId="Kop3">
    <w:name w:val="heading 3"/>
    <w:basedOn w:val="Standaard"/>
    <w:next w:val="Standaard"/>
    <w:uiPriority w:val="9"/>
    <w:semiHidden/>
    <w:unhideWhenUsed/>
    <w:qFormat/>
    <w:rsid w:val="00B734EF"/>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rsid w:val="00B734EF"/>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rsid w:val="00B734EF"/>
    <w:pPr>
      <w:keepNext/>
      <w:keepLines/>
      <w:spacing w:before="240" w:after="80"/>
      <w:outlineLvl w:val="4"/>
    </w:pPr>
    <w:rPr>
      <w:color w:val="666666"/>
    </w:rPr>
  </w:style>
  <w:style w:type="paragraph" w:styleId="Kop6">
    <w:name w:val="heading 6"/>
    <w:basedOn w:val="Standaard"/>
    <w:next w:val="Standaard"/>
    <w:uiPriority w:val="9"/>
    <w:semiHidden/>
    <w:unhideWhenUsed/>
    <w:qFormat/>
    <w:rsid w:val="00B734EF"/>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00A27BBA"/>
    <w:pPr>
      <w:keepNext/>
      <w:keepLines/>
      <w:spacing w:after="480"/>
    </w:pPr>
    <w:rPr>
      <w:rFonts w:ascii="Arial" w:hAnsi="Arial"/>
      <w:b/>
      <w:caps/>
      <w:noProof/>
      <w:sz w:val="44"/>
      <w:szCs w:val="52"/>
      <w:lang w:val="en-US"/>
    </w:rPr>
  </w:style>
  <w:style w:type="paragraph" w:styleId="Ondertitel">
    <w:name w:val="Subtitle"/>
    <w:basedOn w:val="Standaard"/>
    <w:next w:val="Standaard"/>
    <w:uiPriority w:val="11"/>
    <w:rsid w:val="00B734EF"/>
    <w:pPr>
      <w:keepNext/>
      <w:keepLines/>
      <w:spacing w:after="320"/>
    </w:pPr>
    <w:rPr>
      <w:color w:val="666666"/>
      <w:sz w:val="30"/>
      <w:szCs w:val="30"/>
    </w:rPr>
  </w:style>
  <w:style w:type="paragraph" w:styleId="Koptekst">
    <w:name w:val="header"/>
    <w:basedOn w:val="Standaard"/>
    <w:link w:val="KoptekstChar"/>
    <w:uiPriority w:val="99"/>
    <w:unhideWhenUsed/>
    <w:rsid w:val="002D5565"/>
    <w:pPr>
      <w:tabs>
        <w:tab w:val="center" w:pos="4320"/>
        <w:tab w:val="right" w:pos="8640"/>
      </w:tabs>
      <w:spacing w:line="240" w:lineRule="auto"/>
    </w:pPr>
  </w:style>
  <w:style w:type="character" w:customStyle="1" w:styleId="KoptekstChar">
    <w:name w:val="Koptekst Char"/>
    <w:basedOn w:val="Standaardalinea-lettertype"/>
    <w:link w:val="Koptekst"/>
    <w:uiPriority w:val="99"/>
    <w:rsid w:val="002D5565"/>
  </w:style>
  <w:style w:type="paragraph" w:styleId="Voettekst">
    <w:name w:val="footer"/>
    <w:basedOn w:val="Standaard"/>
    <w:link w:val="VoettekstChar"/>
    <w:uiPriority w:val="99"/>
    <w:unhideWhenUsed/>
    <w:rsid w:val="002D5565"/>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2D5565"/>
  </w:style>
  <w:style w:type="paragraph" w:customStyle="1" w:styleId="controlelijst">
    <w:name w:val="controlelijst"/>
    <w:basedOn w:val="Standaard"/>
    <w:qFormat/>
    <w:rsid w:val="00BB5447"/>
    <w:pPr>
      <w:ind w:left="357" w:hanging="357"/>
    </w:pPr>
  </w:style>
  <w:style w:type="paragraph" w:customStyle="1" w:styleId="opsommingsteken2">
    <w:name w:val="opsommingsteken 2"/>
    <w:basedOn w:val="Standaard"/>
    <w:rsid w:val="0081053B"/>
    <w:pPr>
      <w:numPr>
        <w:numId w:val="2"/>
      </w:numPr>
    </w:pPr>
  </w:style>
  <w:style w:type="paragraph" w:styleId="Lijstalinea">
    <w:name w:val="List Paragraph"/>
    <w:basedOn w:val="Standaard"/>
    <w:uiPriority w:val="34"/>
    <w:qFormat/>
    <w:rsid w:val="0081053B"/>
    <w:pPr>
      <w:numPr>
        <w:numId w:val="3"/>
      </w:numPr>
      <w:ind w:left="720"/>
      <w:contextualSpacing/>
    </w:pPr>
  </w:style>
  <w:style w:type="paragraph" w:styleId="Ballontekst">
    <w:name w:val="Balloon Text"/>
    <w:basedOn w:val="Standaard"/>
    <w:link w:val="BallontekstChar"/>
    <w:semiHidden/>
    <w:unhideWhenUsed/>
    <w:rsid w:val="0030570A"/>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0570A"/>
    <w:rPr>
      <w:rFonts w:ascii="Tahoma" w:hAnsi="Tahoma" w:cs="Tahoma"/>
      <w:sz w:val="16"/>
      <w:szCs w:val="16"/>
    </w:rPr>
  </w:style>
  <w:style w:type="character" w:styleId="Tekstvantijdelijkeaanduiding">
    <w:name w:val="Placeholder Text"/>
    <w:basedOn w:val="Standaardalinea-lettertype"/>
    <w:semiHidden/>
    <w:rsid w:val="00DD3F33"/>
    <w:rPr>
      <w:color w:val="808080"/>
    </w:rPr>
  </w:style>
  <w:style w:type="table" w:styleId="Tabelraster">
    <w:name w:val="Table Grid"/>
    <w:basedOn w:val="Standaardtabel"/>
    <w:rsid w:val="00B374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1">
    <w:name w:val="Stijl1"/>
    <w:basedOn w:val="Standaardalinea-lettertype"/>
    <w:uiPriority w:val="1"/>
    <w:rsid w:val="00124BA2"/>
    <w:rPr>
      <w:color w:val="0070C0"/>
    </w:rPr>
  </w:style>
  <w:style w:type="character" w:customStyle="1" w:styleId="Stijl2">
    <w:name w:val="Stijl2"/>
    <w:basedOn w:val="Standaardalinea-lettertype"/>
    <w:uiPriority w:val="1"/>
    <w:rsid w:val="00124BA2"/>
    <w:rPr>
      <w:rFonts w:ascii="Arial" w:hAnsi="Arial"/>
      <w:color w:val="0070C0"/>
      <w:sz w:val="22"/>
    </w:rPr>
  </w:style>
  <w:style w:type="character" w:customStyle="1" w:styleId="Invulstijl">
    <w:name w:val="Invulstijl"/>
    <w:basedOn w:val="Standaardalinea-lettertype"/>
    <w:uiPriority w:val="1"/>
    <w:rsid w:val="00124BA2"/>
  </w:style>
  <w:style w:type="character" w:customStyle="1" w:styleId="Invulstijl2">
    <w:name w:val="Invulstijl2"/>
    <w:basedOn w:val="Standaardalinea-lettertype"/>
    <w:uiPriority w:val="1"/>
    <w:rsid w:val="00B82F2E"/>
    <w:rPr>
      <w:rFonts w:ascii="Arial" w:hAnsi="Arial"/>
      <w:color w:val="002060"/>
      <w:sz w:val="22"/>
    </w:rPr>
  </w:style>
  <w:style w:type="character" w:customStyle="1" w:styleId="Invulstijldef">
    <w:name w:val="Invulstijldef"/>
    <w:basedOn w:val="Standaardalinea-lettertype"/>
    <w:uiPriority w:val="1"/>
    <w:rsid w:val="00B82F2E"/>
    <w:rPr>
      <w:rFonts w:ascii="Arial" w:hAnsi="Arial"/>
      <w:b/>
      <w:i w:val="0"/>
      <w:color w:val="0070C0"/>
      <w:sz w:val="22"/>
    </w:rPr>
  </w:style>
  <w:style w:type="character" w:styleId="Hyperlink">
    <w:name w:val="Hyperlink"/>
    <w:basedOn w:val="Standaardalinea-lettertype"/>
    <w:uiPriority w:val="99"/>
    <w:unhideWhenUsed/>
    <w:rsid w:val="007A2B50"/>
    <w:rPr>
      <w:color w:val="4A8097" w:themeColor="hyperlink"/>
      <w:u w:val="single"/>
    </w:rPr>
  </w:style>
  <w:style w:type="character" w:styleId="Onopgelostemelding">
    <w:name w:val="Unresolved Mention"/>
    <w:basedOn w:val="Standaardalinea-lettertype"/>
    <w:uiPriority w:val="99"/>
    <w:semiHidden/>
    <w:unhideWhenUsed/>
    <w:rsid w:val="007A2B50"/>
    <w:rPr>
      <w:color w:val="605E5C"/>
      <w:shd w:val="clear" w:color="auto" w:fill="E1DFDD"/>
    </w:rPr>
  </w:style>
  <w:style w:type="character" w:styleId="Verwijzingopmerking">
    <w:name w:val="annotation reference"/>
    <w:basedOn w:val="Standaardalinea-lettertype"/>
    <w:semiHidden/>
    <w:unhideWhenUsed/>
    <w:rsid w:val="00731464"/>
    <w:rPr>
      <w:sz w:val="16"/>
      <w:szCs w:val="16"/>
    </w:rPr>
  </w:style>
  <w:style w:type="paragraph" w:styleId="Tekstopmerking">
    <w:name w:val="annotation text"/>
    <w:basedOn w:val="Standaard"/>
    <w:link w:val="TekstopmerkingChar"/>
    <w:unhideWhenUsed/>
    <w:rsid w:val="00731464"/>
    <w:pPr>
      <w:spacing w:line="240" w:lineRule="auto"/>
    </w:pPr>
    <w:rPr>
      <w:sz w:val="20"/>
      <w:szCs w:val="20"/>
    </w:rPr>
  </w:style>
  <w:style w:type="character" w:customStyle="1" w:styleId="TekstopmerkingChar">
    <w:name w:val="Tekst opmerking Char"/>
    <w:basedOn w:val="Standaardalinea-lettertype"/>
    <w:link w:val="Tekstopmerking"/>
    <w:rsid w:val="00731464"/>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731464"/>
    <w:rPr>
      <w:b/>
      <w:bCs/>
    </w:rPr>
  </w:style>
  <w:style w:type="character" w:customStyle="1" w:styleId="OnderwerpvanopmerkingChar">
    <w:name w:val="Onderwerp van opmerking Char"/>
    <w:basedOn w:val="TekstopmerkingChar"/>
    <w:link w:val="Onderwerpvanopmerking"/>
    <w:semiHidden/>
    <w:rsid w:val="00731464"/>
    <w:rPr>
      <w:rFonts w:ascii="Times New Roman" w:hAnsi="Times New Roman"/>
      <w:b/>
      <w:bCs/>
      <w:sz w:val="20"/>
      <w:szCs w:val="20"/>
    </w:rPr>
  </w:style>
  <w:style w:type="paragraph" w:styleId="Revisie">
    <w:name w:val="Revision"/>
    <w:hidden/>
    <w:semiHidden/>
    <w:rsid w:val="00A7009B"/>
    <w:pPr>
      <w:spacing w:line="240" w:lineRule="auto"/>
    </w:pPr>
    <w:rPr>
      <w:rFonts w:ascii="Times New Roman" w:hAnsi="Times New Roman"/>
    </w:rPr>
  </w:style>
  <w:style w:type="character" w:styleId="GevolgdeHyperlink">
    <w:name w:val="FollowedHyperlink"/>
    <w:basedOn w:val="Standaardalinea-lettertype"/>
    <w:semiHidden/>
    <w:unhideWhenUsed/>
    <w:rsid w:val="00A33DD5"/>
    <w:rPr>
      <w:color w:val="F03C01" w:themeColor="followedHyperlink"/>
      <w:u w:val="single"/>
    </w:rPr>
  </w:style>
  <w:style w:type="paragraph" w:customStyle="1" w:styleId="Basisalinea">
    <w:name w:val="[Basisalinea]"/>
    <w:basedOn w:val="Standaard"/>
    <w:uiPriority w:val="99"/>
    <w:rsid w:val="00CD103F"/>
    <w:pPr>
      <w:autoSpaceDE w:val="0"/>
      <w:autoSpaceDN w:val="0"/>
      <w:adjustRightInd w:val="0"/>
      <w:spacing w:before="0"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ngifte@mkbtr.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overheid.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que%20Santegoets\AppData\Roaming\Microsoft\Templates\Controlelijst%20voor%20financi&#235;le%20plan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2C7C3A914412D8B1D2CA76CE7540E"/>
        <w:category>
          <w:name w:val="Algemeen"/>
          <w:gallery w:val="placeholder"/>
        </w:category>
        <w:types>
          <w:type w:val="bbPlcHdr"/>
        </w:types>
        <w:behaviors>
          <w:behavior w:val="content"/>
        </w:behaviors>
        <w:guid w:val="{32447DAA-989D-473E-A959-2F6210A97D26}"/>
      </w:docPartPr>
      <w:docPartBody>
        <w:p w:rsidR="0084087B" w:rsidRDefault="005C2882" w:rsidP="005C2882">
          <w:pPr>
            <w:pStyle w:val="9FC2C7C3A914412D8B1D2CA76CE7540E2"/>
          </w:pPr>
          <w:r w:rsidRPr="00BB2744">
            <w:rPr>
              <w:rStyle w:val="Tekstvantijdelijkeaanduiding"/>
            </w:rPr>
            <w:t>Klik of tik om tekst in te voeren.</w:t>
          </w:r>
        </w:p>
      </w:docPartBody>
    </w:docPart>
    <w:docPart>
      <w:docPartPr>
        <w:name w:val="DB04E7C230EA4ECC827B48130B79E6BB"/>
        <w:category>
          <w:name w:val="Algemeen"/>
          <w:gallery w:val="placeholder"/>
        </w:category>
        <w:types>
          <w:type w:val="bbPlcHdr"/>
        </w:types>
        <w:behaviors>
          <w:behavior w:val="content"/>
        </w:behaviors>
        <w:guid w:val="{BFA8D55B-8325-4D4A-A42B-8402C5587E7E}"/>
      </w:docPartPr>
      <w:docPartBody>
        <w:p w:rsidR="0084087B" w:rsidRDefault="005C2882" w:rsidP="005C2882">
          <w:pPr>
            <w:pStyle w:val="DB04E7C230EA4ECC827B48130B79E6BB2"/>
          </w:pPr>
          <w:r w:rsidRPr="00BB2744">
            <w:rPr>
              <w:rStyle w:val="Tekstvantijdelijkeaanduiding"/>
            </w:rPr>
            <w:t>Klik of tik om tekst in te voeren.</w:t>
          </w:r>
        </w:p>
      </w:docPartBody>
    </w:docPart>
    <w:docPart>
      <w:docPartPr>
        <w:name w:val="AB55411394714E6192EBFE7141C0C010"/>
        <w:category>
          <w:name w:val="Algemeen"/>
          <w:gallery w:val="placeholder"/>
        </w:category>
        <w:types>
          <w:type w:val="bbPlcHdr"/>
        </w:types>
        <w:behaviors>
          <w:behavior w:val="content"/>
        </w:behaviors>
        <w:guid w:val="{9194ADA3-EB9A-4548-872D-2570E27C23C8}"/>
      </w:docPartPr>
      <w:docPartBody>
        <w:p w:rsidR="00812867" w:rsidRDefault="0084087B" w:rsidP="0084087B">
          <w:pPr>
            <w:pStyle w:val="AB55411394714E6192EBFE7141C0C010"/>
          </w:pPr>
          <w:r w:rsidRPr="00BB2744">
            <w:rPr>
              <w:rStyle w:val="Tekstvantijdelijkeaanduiding"/>
            </w:rPr>
            <w:t>Klik of tik om tekst in te voeren.</w:t>
          </w:r>
        </w:p>
      </w:docPartBody>
    </w:docPart>
    <w:docPart>
      <w:docPartPr>
        <w:name w:val="74AFDEBE03CD48FD8D6DCDD1E14F6A94"/>
        <w:category>
          <w:name w:val="Algemeen"/>
          <w:gallery w:val="placeholder"/>
        </w:category>
        <w:types>
          <w:type w:val="bbPlcHdr"/>
        </w:types>
        <w:behaviors>
          <w:behavior w:val="content"/>
        </w:behaviors>
        <w:guid w:val="{7F0A7F54-B752-4610-A31D-3E437E4D27BF}"/>
      </w:docPartPr>
      <w:docPartBody>
        <w:p w:rsidR="00812867" w:rsidRDefault="005C2882" w:rsidP="005C2882">
          <w:pPr>
            <w:pStyle w:val="74AFDEBE03CD48FD8D6DCDD1E14F6A942"/>
          </w:pPr>
          <w:r w:rsidRPr="00BB2744">
            <w:rPr>
              <w:rStyle w:val="Tekstvantijdelijkeaanduiding"/>
            </w:rPr>
            <w:t>Klik of tik om tekst in te voeren.</w:t>
          </w:r>
        </w:p>
      </w:docPartBody>
    </w:docPart>
    <w:docPart>
      <w:docPartPr>
        <w:name w:val="08E08FA5EC724016B9629D199FAAE8A4"/>
        <w:category>
          <w:name w:val="Algemeen"/>
          <w:gallery w:val="placeholder"/>
        </w:category>
        <w:types>
          <w:type w:val="bbPlcHdr"/>
        </w:types>
        <w:behaviors>
          <w:behavior w:val="content"/>
        </w:behaviors>
        <w:guid w:val="{4D10CE01-E21F-4E30-B7F3-A7FAB57D7392}"/>
      </w:docPartPr>
      <w:docPartBody>
        <w:p w:rsidR="007016DB" w:rsidRDefault="00812867" w:rsidP="00812867">
          <w:pPr>
            <w:pStyle w:val="08E08FA5EC724016B9629D199FAAE8A4"/>
          </w:pPr>
          <w:r w:rsidRPr="00BB2744">
            <w:rPr>
              <w:rStyle w:val="Tekstvantijdelijkeaanduiding"/>
            </w:rPr>
            <w:t>Klik of tik om tekst in te voeren.</w:t>
          </w:r>
        </w:p>
      </w:docPartBody>
    </w:docPart>
    <w:docPart>
      <w:docPartPr>
        <w:name w:val="2F12E4D671B5443DBD4D603230266384"/>
        <w:category>
          <w:name w:val="Algemeen"/>
          <w:gallery w:val="placeholder"/>
        </w:category>
        <w:types>
          <w:type w:val="bbPlcHdr"/>
        </w:types>
        <w:behaviors>
          <w:behavior w:val="content"/>
        </w:behaviors>
        <w:guid w:val="{B8C089AB-C600-4C89-B433-D664F91793A0}"/>
      </w:docPartPr>
      <w:docPartBody>
        <w:p w:rsidR="007016DB" w:rsidRDefault="00812867" w:rsidP="00812867">
          <w:pPr>
            <w:pStyle w:val="2F12E4D671B5443DBD4D603230266384"/>
          </w:pPr>
          <w:r w:rsidRPr="00BB2744">
            <w:rPr>
              <w:rStyle w:val="Tekstvantijdelijkeaanduiding"/>
            </w:rPr>
            <w:t>Klik of tik om tekst in te voeren.</w:t>
          </w:r>
        </w:p>
      </w:docPartBody>
    </w:docPart>
    <w:docPart>
      <w:docPartPr>
        <w:name w:val="3EB1393AAA8A4C07966694A267D9393F"/>
        <w:category>
          <w:name w:val="Algemeen"/>
          <w:gallery w:val="placeholder"/>
        </w:category>
        <w:types>
          <w:type w:val="bbPlcHdr"/>
        </w:types>
        <w:behaviors>
          <w:behavior w:val="content"/>
        </w:behaviors>
        <w:guid w:val="{D2DF6EA9-1292-43EA-AC58-0F238ECCB1E5}"/>
      </w:docPartPr>
      <w:docPartBody>
        <w:p w:rsidR="007016DB" w:rsidRDefault="005C2882" w:rsidP="005C2882">
          <w:pPr>
            <w:pStyle w:val="3EB1393AAA8A4C07966694A267D9393F2"/>
          </w:pPr>
          <w:r w:rsidRPr="00BB2744">
            <w:rPr>
              <w:rStyle w:val="Tekstvantijdelijkeaanduiding"/>
            </w:rPr>
            <w:t>Klik of tik om tekst in te voeren.</w:t>
          </w:r>
        </w:p>
      </w:docPartBody>
    </w:docPart>
    <w:docPart>
      <w:docPartPr>
        <w:name w:val="4EF49A90804846F4BCAAEF6E452E305A"/>
        <w:category>
          <w:name w:val="Algemeen"/>
          <w:gallery w:val="placeholder"/>
        </w:category>
        <w:types>
          <w:type w:val="bbPlcHdr"/>
        </w:types>
        <w:behaviors>
          <w:behavior w:val="content"/>
        </w:behaviors>
        <w:guid w:val="{219D8C94-B775-4BA8-AE92-9B02C3EAF0AA}"/>
      </w:docPartPr>
      <w:docPartBody>
        <w:p w:rsidR="007016DB" w:rsidRDefault="005C2882" w:rsidP="005C2882">
          <w:pPr>
            <w:pStyle w:val="4EF49A90804846F4BCAAEF6E452E305A2"/>
          </w:pPr>
          <w:r w:rsidRPr="00BB2744">
            <w:rPr>
              <w:rStyle w:val="Tekstvantijdelijkeaanduiding"/>
            </w:rPr>
            <w:t>Klik of tik om tekst in te voeren.</w:t>
          </w:r>
        </w:p>
      </w:docPartBody>
    </w:docPart>
    <w:docPart>
      <w:docPartPr>
        <w:name w:val="FB94B56EACA74C9E987ACA2D32ED0319"/>
        <w:category>
          <w:name w:val="Algemeen"/>
          <w:gallery w:val="placeholder"/>
        </w:category>
        <w:types>
          <w:type w:val="bbPlcHdr"/>
        </w:types>
        <w:behaviors>
          <w:behavior w:val="content"/>
        </w:behaviors>
        <w:guid w:val="{2C43400E-56D4-420F-AE8D-329AF91BC9EC}"/>
      </w:docPartPr>
      <w:docPartBody>
        <w:p w:rsidR="00393722" w:rsidRDefault="005C2882" w:rsidP="005C2882">
          <w:pPr>
            <w:pStyle w:val="FB94B56EACA74C9E987ACA2D32ED03192"/>
          </w:pPr>
          <w:r w:rsidRPr="00BB2744">
            <w:rPr>
              <w:rStyle w:val="Tekstvantijdelijkeaanduiding"/>
            </w:rPr>
            <w:t>Klik of tik om tekst in te voeren.</w:t>
          </w:r>
        </w:p>
      </w:docPartBody>
    </w:docPart>
    <w:docPart>
      <w:docPartPr>
        <w:name w:val="F4E13587131349D99FB17A431C4DEF44"/>
        <w:category>
          <w:name w:val="Algemeen"/>
          <w:gallery w:val="placeholder"/>
        </w:category>
        <w:types>
          <w:type w:val="bbPlcHdr"/>
        </w:types>
        <w:behaviors>
          <w:behavior w:val="content"/>
        </w:behaviors>
        <w:guid w:val="{57ED5DD6-6733-4A9C-BC18-8BB1699CA1F5}"/>
      </w:docPartPr>
      <w:docPartBody>
        <w:p w:rsidR="00393722" w:rsidRDefault="005C2882" w:rsidP="005C2882">
          <w:pPr>
            <w:pStyle w:val="F4E13587131349D99FB17A431C4DEF442"/>
          </w:pPr>
          <w:r w:rsidRPr="00BB2744">
            <w:rPr>
              <w:rStyle w:val="Tekstvantijdelijkeaanduiding"/>
            </w:rPr>
            <w:t>Klik of tik om tekst in te voeren.</w:t>
          </w:r>
        </w:p>
      </w:docPartBody>
    </w:docPart>
    <w:docPart>
      <w:docPartPr>
        <w:name w:val="50A04F88F49E4D0CBD37C51879A173D6"/>
        <w:category>
          <w:name w:val="Algemeen"/>
          <w:gallery w:val="placeholder"/>
        </w:category>
        <w:types>
          <w:type w:val="bbPlcHdr"/>
        </w:types>
        <w:behaviors>
          <w:behavior w:val="content"/>
        </w:behaviors>
        <w:guid w:val="{118D5692-38D1-4B90-8AF6-61FB1BED118F}"/>
      </w:docPartPr>
      <w:docPartBody>
        <w:p w:rsidR="00393722" w:rsidRDefault="005C2882" w:rsidP="005C2882">
          <w:pPr>
            <w:pStyle w:val="50A04F88F49E4D0CBD37C51879A173D62"/>
          </w:pPr>
          <w:r w:rsidRPr="00BB2744">
            <w:rPr>
              <w:rStyle w:val="Tekstvantijdelijkeaanduiding"/>
            </w:rPr>
            <w:t>Klik of tik om tekst in te voeren.</w:t>
          </w:r>
        </w:p>
      </w:docPartBody>
    </w:docPart>
    <w:docPart>
      <w:docPartPr>
        <w:name w:val="E72C16C1A675489B9CC76345CBD5FA6D"/>
        <w:category>
          <w:name w:val="Algemeen"/>
          <w:gallery w:val="placeholder"/>
        </w:category>
        <w:types>
          <w:type w:val="bbPlcHdr"/>
        </w:types>
        <w:behaviors>
          <w:behavior w:val="content"/>
        </w:behaviors>
        <w:guid w:val="{35150079-78D7-47C4-9246-359F2B2749A2}"/>
      </w:docPartPr>
      <w:docPartBody>
        <w:p w:rsidR="00393722" w:rsidRDefault="005C2882" w:rsidP="005C2882">
          <w:pPr>
            <w:pStyle w:val="E72C16C1A675489B9CC76345CBD5FA6D2"/>
          </w:pPr>
          <w:r w:rsidRPr="00BB2744">
            <w:rPr>
              <w:rStyle w:val="Tekstvantijdelijkeaanduiding"/>
            </w:rPr>
            <w:t>Klik of tik om tekst in te voeren.</w:t>
          </w:r>
        </w:p>
      </w:docPartBody>
    </w:docPart>
    <w:docPart>
      <w:docPartPr>
        <w:name w:val="E00CF36EE6644DB19319F6ABE0CED16C"/>
        <w:category>
          <w:name w:val="Algemeen"/>
          <w:gallery w:val="placeholder"/>
        </w:category>
        <w:types>
          <w:type w:val="bbPlcHdr"/>
        </w:types>
        <w:behaviors>
          <w:behavior w:val="content"/>
        </w:behaviors>
        <w:guid w:val="{AA76CEEB-0105-43AC-802C-1C7B9A7CB1CF}"/>
      </w:docPartPr>
      <w:docPartBody>
        <w:p w:rsidR="00393722" w:rsidRDefault="005C2882" w:rsidP="005C2882">
          <w:pPr>
            <w:pStyle w:val="E00CF36EE6644DB19319F6ABE0CED16C2"/>
          </w:pPr>
          <w:r w:rsidRPr="00BB2744">
            <w:rPr>
              <w:rStyle w:val="Tekstvantijdelijkeaanduiding"/>
            </w:rPr>
            <w:t>Klik of tik om tekst in te voeren.</w:t>
          </w:r>
        </w:p>
      </w:docPartBody>
    </w:docPart>
    <w:docPart>
      <w:docPartPr>
        <w:name w:val="A167ABA41C524C1B91AF78DB492981B0"/>
        <w:category>
          <w:name w:val="Algemeen"/>
          <w:gallery w:val="placeholder"/>
        </w:category>
        <w:types>
          <w:type w:val="bbPlcHdr"/>
        </w:types>
        <w:behaviors>
          <w:behavior w:val="content"/>
        </w:behaviors>
        <w:guid w:val="{29C2AF11-DAC5-44FE-9BFE-50C48E618A69}"/>
      </w:docPartPr>
      <w:docPartBody>
        <w:p w:rsidR="00393722" w:rsidRDefault="007016DB" w:rsidP="007016DB">
          <w:pPr>
            <w:pStyle w:val="A167ABA41C524C1B91AF78DB492981B0"/>
          </w:pPr>
          <w:r w:rsidRPr="00BB2744">
            <w:rPr>
              <w:rStyle w:val="Tekstvantijdelijkeaanduiding"/>
            </w:rPr>
            <w:t>Klik of tik om tekst in te voeren.</w:t>
          </w:r>
        </w:p>
      </w:docPartBody>
    </w:docPart>
    <w:docPart>
      <w:docPartPr>
        <w:name w:val="FAB00F952C1941D8A549B32CAE4E1A7F"/>
        <w:category>
          <w:name w:val="Algemeen"/>
          <w:gallery w:val="placeholder"/>
        </w:category>
        <w:types>
          <w:type w:val="bbPlcHdr"/>
        </w:types>
        <w:behaviors>
          <w:behavior w:val="content"/>
        </w:behaviors>
        <w:guid w:val="{424FB40E-D62F-41B2-8598-CDB56A084A3D}"/>
      </w:docPartPr>
      <w:docPartBody>
        <w:p w:rsidR="00393722" w:rsidRDefault="005C2882" w:rsidP="005C2882">
          <w:pPr>
            <w:pStyle w:val="FAB00F952C1941D8A549B32CAE4E1A7F2"/>
          </w:pPr>
          <w:r w:rsidRPr="00BB2744">
            <w:rPr>
              <w:rStyle w:val="Tekstvantijdelijkeaanduiding"/>
            </w:rPr>
            <w:t>Klik of tik om tekst in te voeren.</w:t>
          </w:r>
        </w:p>
      </w:docPartBody>
    </w:docPart>
    <w:docPart>
      <w:docPartPr>
        <w:name w:val="55E6765B2A3D434DA12CB1A09DC67680"/>
        <w:category>
          <w:name w:val="Algemeen"/>
          <w:gallery w:val="placeholder"/>
        </w:category>
        <w:types>
          <w:type w:val="bbPlcHdr"/>
        </w:types>
        <w:behaviors>
          <w:behavior w:val="content"/>
        </w:behaviors>
        <w:guid w:val="{8DA9BAF0-A0B1-47B8-A38E-E1911460E662}"/>
      </w:docPartPr>
      <w:docPartBody>
        <w:p w:rsidR="00393722" w:rsidRDefault="005C2882" w:rsidP="005C2882">
          <w:pPr>
            <w:pStyle w:val="55E6765B2A3D434DA12CB1A09DC676802"/>
          </w:pPr>
          <w:r w:rsidRPr="00BB2744">
            <w:rPr>
              <w:rStyle w:val="Tekstvantijdelijkeaanduiding"/>
            </w:rPr>
            <w:t>Klik of tik om tekst in te voeren.</w:t>
          </w:r>
        </w:p>
      </w:docPartBody>
    </w:docPart>
    <w:docPart>
      <w:docPartPr>
        <w:name w:val="7DC0680CE68A4703A498BE7E386F54A3"/>
        <w:category>
          <w:name w:val="Algemeen"/>
          <w:gallery w:val="placeholder"/>
        </w:category>
        <w:types>
          <w:type w:val="bbPlcHdr"/>
        </w:types>
        <w:behaviors>
          <w:behavior w:val="content"/>
        </w:behaviors>
        <w:guid w:val="{26D6BA12-1F67-4A5A-BFE0-8205F2E01BA6}"/>
      </w:docPartPr>
      <w:docPartBody>
        <w:p w:rsidR="00393722" w:rsidRDefault="005C2882" w:rsidP="005C2882">
          <w:pPr>
            <w:pStyle w:val="7DC0680CE68A4703A498BE7E386F54A32"/>
          </w:pPr>
          <w:r w:rsidRPr="00BB2744">
            <w:rPr>
              <w:rStyle w:val="Tekstvantijdelijkeaanduiding"/>
            </w:rPr>
            <w:t>Klik of tik om tekst in te voeren.</w:t>
          </w:r>
        </w:p>
      </w:docPartBody>
    </w:docPart>
    <w:docPart>
      <w:docPartPr>
        <w:name w:val="AA2F06CE18F44827A13C8FFB0B6FFE77"/>
        <w:category>
          <w:name w:val="Algemeen"/>
          <w:gallery w:val="placeholder"/>
        </w:category>
        <w:types>
          <w:type w:val="bbPlcHdr"/>
        </w:types>
        <w:behaviors>
          <w:behavior w:val="content"/>
        </w:behaviors>
        <w:guid w:val="{C873B72E-2DEC-4599-8D68-D09206ED5DBC}"/>
      </w:docPartPr>
      <w:docPartBody>
        <w:p w:rsidR="003D651A" w:rsidRDefault="005C2882" w:rsidP="005C2882">
          <w:pPr>
            <w:pStyle w:val="AA2F06CE18F44827A13C8FFB0B6FFE771"/>
          </w:pPr>
          <w:r w:rsidRPr="003C2024">
            <w:rPr>
              <w:rStyle w:val="Tekstvantijdelijkeaanduiding"/>
            </w:rPr>
            <w:t>Kies een item.</w:t>
          </w:r>
        </w:p>
      </w:docPartBody>
    </w:docPart>
    <w:docPart>
      <w:docPartPr>
        <w:name w:val="26E812ABC31F47AFAB6201C1CA4499F0"/>
        <w:category>
          <w:name w:val="Algemeen"/>
          <w:gallery w:val="placeholder"/>
        </w:category>
        <w:types>
          <w:type w:val="bbPlcHdr"/>
        </w:types>
        <w:behaviors>
          <w:behavior w:val="content"/>
        </w:behaviors>
        <w:guid w:val="{0BCE12AC-F54E-4B2F-8358-1372ED45FC32}"/>
      </w:docPartPr>
      <w:docPartBody>
        <w:p w:rsidR="003D651A" w:rsidRDefault="005C2882" w:rsidP="005C2882">
          <w:pPr>
            <w:pStyle w:val="26E812ABC31F47AFAB6201C1CA4499F01"/>
          </w:pPr>
          <w:r w:rsidRPr="00BB2744">
            <w:rPr>
              <w:rStyle w:val="Tekstvantijdelijkeaanduiding"/>
            </w:rPr>
            <w:t>Klik of tik om tekst in te voeren.</w:t>
          </w:r>
        </w:p>
      </w:docPartBody>
    </w:docPart>
    <w:docPart>
      <w:docPartPr>
        <w:name w:val="6BA59D8862DC47539BFBA208438EB135"/>
        <w:category>
          <w:name w:val="Algemeen"/>
          <w:gallery w:val="placeholder"/>
        </w:category>
        <w:types>
          <w:type w:val="bbPlcHdr"/>
        </w:types>
        <w:behaviors>
          <w:behavior w:val="content"/>
        </w:behaviors>
        <w:guid w:val="{16DDB9C7-77C0-4641-8250-72CF62F5713A}"/>
      </w:docPartPr>
      <w:docPartBody>
        <w:p w:rsidR="003D651A" w:rsidRDefault="005C2882" w:rsidP="005C2882">
          <w:pPr>
            <w:pStyle w:val="6BA59D8862DC47539BFBA208438EB135"/>
          </w:pPr>
          <w:r w:rsidRPr="003C2024">
            <w:rPr>
              <w:rStyle w:val="Tekstvantijdelijkeaanduiding"/>
            </w:rPr>
            <w:t>Kies een item.</w:t>
          </w:r>
        </w:p>
      </w:docPartBody>
    </w:docPart>
    <w:docPart>
      <w:docPartPr>
        <w:name w:val="A984204231DA4C2FA9CD0F3D6AAF95DB"/>
        <w:category>
          <w:name w:val="Algemeen"/>
          <w:gallery w:val="placeholder"/>
        </w:category>
        <w:types>
          <w:type w:val="bbPlcHdr"/>
        </w:types>
        <w:behaviors>
          <w:behavior w:val="content"/>
        </w:behaviors>
        <w:guid w:val="{D601E608-FE81-4433-B14A-8FE744EFBF21}"/>
      </w:docPartPr>
      <w:docPartBody>
        <w:p w:rsidR="003D651A" w:rsidRDefault="005C2882" w:rsidP="005C2882">
          <w:pPr>
            <w:pStyle w:val="A984204231DA4C2FA9CD0F3D6AAF95DB"/>
          </w:pPr>
          <w:r w:rsidRPr="00BB2744">
            <w:rPr>
              <w:rStyle w:val="Tekstvantijdelijkeaanduiding"/>
            </w:rPr>
            <w:t>Klik of tik om tekst in te voeren.</w:t>
          </w:r>
        </w:p>
      </w:docPartBody>
    </w:docPart>
    <w:docPart>
      <w:docPartPr>
        <w:name w:val="87FA1B87D7754B269F1E19E13134333E"/>
        <w:category>
          <w:name w:val="Algemeen"/>
          <w:gallery w:val="placeholder"/>
        </w:category>
        <w:types>
          <w:type w:val="bbPlcHdr"/>
        </w:types>
        <w:behaviors>
          <w:behavior w:val="content"/>
        </w:behaviors>
        <w:guid w:val="{03C87E1B-FE82-43BF-A545-CE1A6B19EBBC}"/>
      </w:docPartPr>
      <w:docPartBody>
        <w:p w:rsidR="009A4F4F" w:rsidRDefault="007E7EB0" w:rsidP="007E7EB0">
          <w:pPr>
            <w:pStyle w:val="87FA1B87D7754B269F1E19E13134333E"/>
          </w:pPr>
          <w:r w:rsidRPr="00BB2744">
            <w:rPr>
              <w:rStyle w:val="Tekstvantijdelijkeaanduiding"/>
            </w:rPr>
            <w:t>Klik of tik om tekst in te voeren.</w:t>
          </w:r>
        </w:p>
      </w:docPartBody>
    </w:docPart>
    <w:docPart>
      <w:docPartPr>
        <w:name w:val="6269F46A84F540E8933F24954EB25894"/>
        <w:category>
          <w:name w:val="Algemeen"/>
          <w:gallery w:val="placeholder"/>
        </w:category>
        <w:types>
          <w:type w:val="bbPlcHdr"/>
        </w:types>
        <w:behaviors>
          <w:behavior w:val="content"/>
        </w:behaviors>
        <w:guid w:val="{86EB42E9-5884-4561-8F18-D778B00BEC7E}"/>
      </w:docPartPr>
      <w:docPartBody>
        <w:p w:rsidR="009A4F4F" w:rsidRDefault="007E7EB0" w:rsidP="007E7EB0">
          <w:pPr>
            <w:pStyle w:val="6269F46A84F540E8933F24954EB25894"/>
          </w:pPr>
          <w:r w:rsidRPr="00BB2744">
            <w:rPr>
              <w:rStyle w:val="Tekstvantijdelijkeaanduiding"/>
            </w:rPr>
            <w:t>Klik of tik om tekst in te voeren.</w:t>
          </w:r>
        </w:p>
      </w:docPartBody>
    </w:docPart>
    <w:docPart>
      <w:docPartPr>
        <w:name w:val="F40E890B3E0A41C49A8F8411A781031A"/>
        <w:category>
          <w:name w:val="Algemeen"/>
          <w:gallery w:val="placeholder"/>
        </w:category>
        <w:types>
          <w:type w:val="bbPlcHdr"/>
        </w:types>
        <w:behaviors>
          <w:behavior w:val="content"/>
        </w:behaviors>
        <w:guid w:val="{9C98FBC6-75D9-4CF9-B2F2-3E217740664D}"/>
      </w:docPartPr>
      <w:docPartBody>
        <w:p w:rsidR="003B55AF" w:rsidRDefault="003B55AF" w:rsidP="003B55AF">
          <w:pPr>
            <w:pStyle w:val="F40E890B3E0A41C49A8F8411A781031A"/>
          </w:pPr>
          <w:r w:rsidRPr="00711A86">
            <w:rPr>
              <w:rStyle w:val="Tekstvantijdelijkeaanduiding"/>
            </w:rPr>
            <w:t>Klik of tik om een datum in te voeren.</w:t>
          </w:r>
        </w:p>
      </w:docPartBody>
    </w:docPart>
    <w:docPart>
      <w:docPartPr>
        <w:name w:val="72A1714759A2473C886123703E329BCD"/>
        <w:category>
          <w:name w:val="Algemeen"/>
          <w:gallery w:val="placeholder"/>
        </w:category>
        <w:types>
          <w:type w:val="bbPlcHdr"/>
        </w:types>
        <w:behaviors>
          <w:behavior w:val="content"/>
        </w:behaviors>
        <w:guid w:val="{B5D544A9-C1F5-478C-AD29-C2DC03DE8CB8}"/>
      </w:docPartPr>
      <w:docPartBody>
        <w:p w:rsidR="003B55AF" w:rsidRDefault="003B55AF" w:rsidP="003B55AF">
          <w:pPr>
            <w:pStyle w:val="72A1714759A2473C886123703E329BCD"/>
          </w:pPr>
          <w:r w:rsidRPr="00711A86">
            <w:rPr>
              <w:rStyle w:val="Tekstvantijdelijkeaanduiding"/>
            </w:rPr>
            <w:t>Klik of tik om een datum in te voeren.</w:t>
          </w:r>
        </w:p>
      </w:docPartBody>
    </w:docPart>
    <w:docPart>
      <w:docPartPr>
        <w:name w:val="90E253447B3B434CAED340D12EEACF02"/>
        <w:category>
          <w:name w:val="Algemeen"/>
          <w:gallery w:val="placeholder"/>
        </w:category>
        <w:types>
          <w:type w:val="bbPlcHdr"/>
        </w:types>
        <w:behaviors>
          <w:behavior w:val="content"/>
        </w:behaviors>
        <w:guid w:val="{F845F7E5-70DF-4167-B766-CD84ACCD9A95}"/>
      </w:docPartPr>
      <w:docPartBody>
        <w:p w:rsidR="003B55AF" w:rsidRDefault="003B55AF" w:rsidP="003B55AF">
          <w:pPr>
            <w:pStyle w:val="90E253447B3B434CAED340D12EEACF02"/>
          </w:pPr>
          <w:r w:rsidRPr="00BB2744">
            <w:rPr>
              <w:rStyle w:val="Tekstvantijdelijkeaanduiding"/>
            </w:rPr>
            <w:t>Klik of tik om tekst in te voeren.</w:t>
          </w:r>
        </w:p>
      </w:docPartBody>
    </w:docPart>
    <w:docPart>
      <w:docPartPr>
        <w:name w:val="993FE5F664F0490EA976CC26C9EC2C6C"/>
        <w:category>
          <w:name w:val="Algemeen"/>
          <w:gallery w:val="placeholder"/>
        </w:category>
        <w:types>
          <w:type w:val="bbPlcHdr"/>
        </w:types>
        <w:behaviors>
          <w:behavior w:val="content"/>
        </w:behaviors>
        <w:guid w:val="{80833F4E-CCD7-4AB2-B11E-238268D515A3}"/>
      </w:docPartPr>
      <w:docPartBody>
        <w:p w:rsidR="003B55AF" w:rsidRDefault="003B55AF" w:rsidP="003B55AF">
          <w:pPr>
            <w:pStyle w:val="993FE5F664F0490EA976CC26C9EC2C6C"/>
          </w:pPr>
          <w:r w:rsidRPr="00BB274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2D"/>
    <w:rsid w:val="00065761"/>
    <w:rsid w:val="00237A8F"/>
    <w:rsid w:val="00263713"/>
    <w:rsid w:val="003023CB"/>
    <w:rsid w:val="00380F32"/>
    <w:rsid w:val="00393722"/>
    <w:rsid w:val="003B55AF"/>
    <w:rsid w:val="003D651A"/>
    <w:rsid w:val="00456525"/>
    <w:rsid w:val="004E4B09"/>
    <w:rsid w:val="00547B15"/>
    <w:rsid w:val="00566747"/>
    <w:rsid w:val="005C2882"/>
    <w:rsid w:val="005D318C"/>
    <w:rsid w:val="00652841"/>
    <w:rsid w:val="006D2165"/>
    <w:rsid w:val="007016DB"/>
    <w:rsid w:val="00725D51"/>
    <w:rsid w:val="00733C86"/>
    <w:rsid w:val="00775B00"/>
    <w:rsid w:val="007B485D"/>
    <w:rsid w:val="007E7EB0"/>
    <w:rsid w:val="007F2EB2"/>
    <w:rsid w:val="007F6DA8"/>
    <w:rsid w:val="00812867"/>
    <w:rsid w:val="0081563B"/>
    <w:rsid w:val="0084087B"/>
    <w:rsid w:val="008A284E"/>
    <w:rsid w:val="009158E7"/>
    <w:rsid w:val="00935070"/>
    <w:rsid w:val="009A4F4F"/>
    <w:rsid w:val="009C3E8D"/>
    <w:rsid w:val="009D1A57"/>
    <w:rsid w:val="00A838B3"/>
    <w:rsid w:val="00B51522"/>
    <w:rsid w:val="00B6462D"/>
    <w:rsid w:val="00C86EAA"/>
    <w:rsid w:val="00CC0FA2"/>
    <w:rsid w:val="00EA6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semiHidden/>
    <w:rsid w:val="00456525"/>
    <w:rPr>
      <w:color w:val="808080"/>
    </w:rPr>
  </w:style>
  <w:style w:type="paragraph" w:customStyle="1" w:styleId="08E08FA5EC724016B9629D199FAAE8A4">
    <w:name w:val="08E08FA5EC724016B9629D199FAAE8A4"/>
    <w:rsid w:val="00812867"/>
  </w:style>
  <w:style w:type="paragraph" w:customStyle="1" w:styleId="2F12E4D671B5443DBD4D603230266384">
    <w:name w:val="2F12E4D671B5443DBD4D603230266384"/>
    <w:rsid w:val="00812867"/>
  </w:style>
  <w:style w:type="paragraph" w:customStyle="1" w:styleId="AB55411394714E6192EBFE7141C0C010">
    <w:name w:val="AB55411394714E6192EBFE7141C0C010"/>
    <w:rsid w:val="0084087B"/>
  </w:style>
  <w:style w:type="paragraph" w:customStyle="1" w:styleId="A167ABA41C524C1B91AF78DB492981B0">
    <w:name w:val="A167ABA41C524C1B91AF78DB492981B0"/>
    <w:rsid w:val="007016DB"/>
  </w:style>
  <w:style w:type="paragraph" w:customStyle="1" w:styleId="4EF49A90804846F4BCAAEF6E452E305A2">
    <w:name w:val="4EF49A90804846F4BCAAEF6E452E305A2"/>
    <w:rsid w:val="005C2882"/>
    <w:pPr>
      <w:spacing w:before="60" w:after="60" w:line="264" w:lineRule="auto"/>
      <w:ind w:left="357" w:hanging="357"/>
    </w:pPr>
    <w:rPr>
      <w:rFonts w:ascii="Times New Roman" w:eastAsia="Arial" w:hAnsi="Times New Roman" w:cs="Arial"/>
      <w:lang w:eastAsia="en-US"/>
    </w:rPr>
  </w:style>
  <w:style w:type="paragraph" w:customStyle="1" w:styleId="AA2F06CE18F44827A13C8FFB0B6FFE771">
    <w:name w:val="AA2F06CE18F44827A13C8FFB0B6FFE771"/>
    <w:rsid w:val="005C2882"/>
    <w:pPr>
      <w:spacing w:before="60" w:after="60" w:line="264" w:lineRule="auto"/>
      <w:ind w:left="357" w:hanging="357"/>
    </w:pPr>
    <w:rPr>
      <w:rFonts w:ascii="Times New Roman" w:eastAsia="Arial" w:hAnsi="Times New Roman" w:cs="Arial"/>
      <w:lang w:eastAsia="en-US"/>
    </w:rPr>
  </w:style>
  <w:style w:type="paragraph" w:customStyle="1" w:styleId="26E812ABC31F47AFAB6201C1CA4499F01">
    <w:name w:val="26E812ABC31F47AFAB6201C1CA4499F01"/>
    <w:rsid w:val="005C2882"/>
    <w:pPr>
      <w:spacing w:before="60" w:after="60" w:line="264" w:lineRule="auto"/>
      <w:ind w:left="357" w:hanging="357"/>
    </w:pPr>
    <w:rPr>
      <w:rFonts w:ascii="Times New Roman" w:eastAsia="Arial" w:hAnsi="Times New Roman" w:cs="Arial"/>
      <w:lang w:eastAsia="en-US"/>
    </w:rPr>
  </w:style>
  <w:style w:type="paragraph" w:customStyle="1" w:styleId="3EB1393AAA8A4C07966694A267D9393F2">
    <w:name w:val="3EB1393AAA8A4C07966694A267D9393F2"/>
    <w:rsid w:val="005C2882"/>
    <w:pPr>
      <w:spacing w:before="60" w:after="60" w:line="264" w:lineRule="auto"/>
      <w:ind w:left="357" w:hanging="357"/>
    </w:pPr>
    <w:rPr>
      <w:rFonts w:ascii="Times New Roman" w:eastAsia="Arial" w:hAnsi="Times New Roman" w:cs="Arial"/>
      <w:lang w:eastAsia="en-US"/>
    </w:rPr>
  </w:style>
  <w:style w:type="paragraph" w:customStyle="1" w:styleId="DB04E7C230EA4ECC827B48130B79E6BB2">
    <w:name w:val="DB04E7C230EA4ECC827B48130B79E6BB2"/>
    <w:rsid w:val="005C2882"/>
    <w:pPr>
      <w:spacing w:before="60" w:after="60" w:line="264" w:lineRule="auto"/>
      <w:ind w:left="357" w:hanging="357"/>
    </w:pPr>
    <w:rPr>
      <w:rFonts w:ascii="Times New Roman" w:eastAsia="Arial" w:hAnsi="Times New Roman" w:cs="Arial"/>
      <w:lang w:eastAsia="en-US"/>
    </w:rPr>
  </w:style>
  <w:style w:type="paragraph" w:customStyle="1" w:styleId="FB94B56EACA74C9E987ACA2D32ED03192">
    <w:name w:val="FB94B56EACA74C9E987ACA2D32ED03192"/>
    <w:rsid w:val="005C2882"/>
    <w:pPr>
      <w:spacing w:before="60" w:after="60" w:line="264" w:lineRule="auto"/>
      <w:ind w:left="357" w:hanging="357"/>
    </w:pPr>
    <w:rPr>
      <w:rFonts w:ascii="Times New Roman" w:eastAsia="Arial" w:hAnsi="Times New Roman" w:cs="Arial"/>
      <w:lang w:eastAsia="en-US"/>
    </w:rPr>
  </w:style>
  <w:style w:type="paragraph" w:customStyle="1" w:styleId="74AFDEBE03CD48FD8D6DCDD1E14F6A942">
    <w:name w:val="74AFDEBE03CD48FD8D6DCDD1E14F6A942"/>
    <w:rsid w:val="005C2882"/>
    <w:pPr>
      <w:spacing w:before="60" w:after="60" w:line="264" w:lineRule="auto"/>
      <w:ind w:left="357" w:hanging="357"/>
    </w:pPr>
    <w:rPr>
      <w:rFonts w:ascii="Times New Roman" w:eastAsia="Arial" w:hAnsi="Times New Roman" w:cs="Arial"/>
      <w:lang w:eastAsia="en-US"/>
    </w:rPr>
  </w:style>
  <w:style w:type="paragraph" w:customStyle="1" w:styleId="E00CF36EE6644DB19319F6ABE0CED16C2">
    <w:name w:val="E00CF36EE6644DB19319F6ABE0CED16C2"/>
    <w:rsid w:val="005C2882"/>
    <w:pPr>
      <w:spacing w:before="60" w:after="60" w:line="264" w:lineRule="auto"/>
      <w:ind w:left="357" w:hanging="357"/>
    </w:pPr>
    <w:rPr>
      <w:rFonts w:ascii="Times New Roman" w:eastAsia="Arial" w:hAnsi="Times New Roman" w:cs="Arial"/>
      <w:lang w:eastAsia="en-US"/>
    </w:rPr>
  </w:style>
  <w:style w:type="paragraph" w:customStyle="1" w:styleId="E72C16C1A675489B9CC76345CBD5FA6D2">
    <w:name w:val="E72C16C1A675489B9CC76345CBD5FA6D2"/>
    <w:rsid w:val="005C2882"/>
    <w:pPr>
      <w:spacing w:before="60" w:after="60" w:line="264" w:lineRule="auto"/>
      <w:ind w:left="357" w:hanging="357"/>
    </w:pPr>
    <w:rPr>
      <w:rFonts w:ascii="Times New Roman" w:eastAsia="Arial" w:hAnsi="Times New Roman" w:cs="Arial"/>
      <w:lang w:eastAsia="en-US"/>
    </w:rPr>
  </w:style>
  <w:style w:type="paragraph" w:customStyle="1" w:styleId="50A04F88F49E4D0CBD37C51879A173D62">
    <w:name w:val="50A04F88F49E4D0CBD37C51879A173D62"/>
    <w:rsid w:val="005C2882"/>
    <w:pPr>
      <w:spacing w:before="60" w:after="60" w:line="264" w:lineRule="auto"/>
      <w:ind w:left="357" w:hanging="357"/>
    </w:pPr>
    <w:rPr>
      <w:rFonts w:ascii="Times New Roman" w:eastAsia="Arial" w:hAnsi="Times New Roman" w:cs="Arial"/>
      <w:lang w:eastAsia="en-US"/>
    </w:rPr>
  </w:style>
  <w:style w:type="paragraph" w:customStyle="1" w:styleId="FAB00F952C1941D8A549B32CAE4E1A7F2">
    <w:name w:val="FAB00F952C1941D8A549B32CAE4E1A7F2"/>
    <w:rsid w:val="005C2882"/>
    <w:pPr>
      <w:spacing w:before="60" w:after="60" w:line="264" w:lineRule="auto"/>
      <w:ind w:left="357" w:hanging="357"/>
    </w:pPr>
    <w:rPr>
      <w:rFonts w:ascii="Times New Roman" w:eastAsia="Arial" w:hAnsi="Times New Roman" w:cs="Arial"/>
      <w:lang w:eastAsia="en-US"/>
    </w:rPr>
  </w:style>
  <w:style w:type="paragraph" w:customStyle="1" w:styleId="9FC2C7C3A914412D8B1D2CA76CE7540E2">
    <w:name w:val="9FC2C7C3A914412D8B1D2CA76CE7540E2"/>
    <w:rsid w:val="005C2882"/>
    <w:pPr>
      <w:spacing w:before="60" w:after="60" w:line="264" w:lineRule="auto"/>
      <w:ind w:left="357" w:hanging="357"/>
    </w:pPr>
    <w:rPr>
      <w:rFonts w:ascii="Times New Roman" w:eastAsia="Arial" w:hAnsi="Times New Roman" w:cs="Arial"/>
      <w:lang w:eastAsia="en-US"/>
    </w:rPr>
  </w:style>
  <w:style w:type="paragraph" w:customStyle="1" w:styleId="55E6765B2A3D434DA12CB1A09DC676802">
    <w:name w:val="55E6765B2A3D434DA12CB1A09DC676802"/>
    <w:rsid w:val="005C2882"/>
    <w:pPr>
      <w:spacing w:before="60" w:after="60" w:line="264" w:lineRule="auto"/>
      <w:ind w:left="357" w:hanging="357"/>
    </w:pPr>
    <w:rPr>
      <w:rFonts w:ascii="Times New Roman" w:eastAsia="Arial" w:hAnsi="Times New Roman" w:cs="Arial"/>
      <w:lang w:eastAsia="en-US"/>
    </w:rPr>
  </w:style>
  <w:style w:type="paragraph" w:customStyle="1" w:styleId="7DC0680CE68A4703A498BE7E386F54A32">
    <w:name w:val="7DC0680CE68A4703A498BE7E386F54A32"/>
    <w:rsid w:val="005C2882"/>
    <w:pPr>
      <w:spacing w:before="60" w:after="60" w:line="264" w:lineRule="auto"/>
      <w:ind w:left="357" w:hanging="357"/>
    </w:pPr>
    <w:rPr>
      <w:rFonts w:ascii="Times New Roman" w:eastAsia="Arial" w:hAnsi="Times New Roman" w:cs="Arial"/>
      <w:lang w:eastAsia="en-US"/>
    </w:rPr>
  </w:style>
  <w:style w:type="paragraph" w:customStyle="1" w:styleId="F4E13587131349D99FB17A431C4DEF442">
    <w:name w:val="F4E13587131349D99FB17A431C4DEF442"/>
    <w:rsid w:val="005C2882"/>
    <w:pPr>
      <w:spacing w:before="60" w:after="60" w:line="264" w:lineRule="auto"/>
      <w:ind w:left="357" w:hanging="357"/>
    </w:pPr>
    <w:rPr>
      <w:rFonts w:ascii="Times New Roman" w:eastAsia="Arial" w:hAnsi="Times New Roman" w:cs="Arial"/>
      <w:lang w:eastAsia="en-US"/>
    </w:rPr>
  </w:style>
  <w:style w:type="paragraph" w:customStyle="1" w:styleId="6BA59D8862DC47539BFBA208438EB135">
    <w:name w:val="6BA59D8862DC47539BFBA208438EB135"/>
    <w:rsid w:val="005C2882"/>
  </w:style>
  <w:style w:type="paragraph" w:customStyle="1" w:styleId="A984204231DA4C2FA9CD0F3D6AAF95DB">
    <w:name w:val="A984204231DA4C2FA9CD0F3D6AAF95DB"/>
    <w:rsid w:val="005C2882"/>
  </w:style>
  <w:style w:type="paragraph" w:customStyle="1" w:styleId="87FA1B87D7754B269F1E19E13134333E">
    <w:name w:val="87FA1B87D7754B269F1E19E13134333E"/>
    <w:rsid w:val="007E7EB0"/>
  </w:style>
  <w:style w:type="paragraph" w:customStyle="1" w:styleId="6269F46A84F540E8933F24954EB25894">
    <w:name w:val="6269F46A84F540E8933F24954EB25894"/>
    <w:rsid w:val="007E7EB0"/>
  </w:style>
  <w:style w:type="paragraph" w:customStyle="1" w:styleId="F40E890B3E0A41C49A8F8411A781031A">
    <w:name w:val="F40E890B3E0A41C49A8F8411A781031A"/>
    <w:rsid w:val="003B55AF"/>
    <w:rPr>
      <w:kern w:val="2"/>
      <w14:ligatures w14:val="standardContextual"/>
    </w:rPr>
  </w:style>
  <w:style w:type="paragraph" w:customStyle="1" w:styleId="72A1714759A2473C886123703E329BCD">
    <w:name w:val="72A1714759A2473C886123703E329BCD"/>
    <w:rsid w:val="003B55AF"/>
    <w:rPr>
      <w:kern w:val="2"/>
      <w14:ligatures w14:val="standardContextual"/>
    </w:rPr>
  </w:style>
  <w:style w:type="paragraph" w:customStyle="1" w:styleId="90E253447B3B434CAED340D12EEACF02">
    <w:name w:val="90E253447B3B434CAED340D12EEACF02"/>
    <w:rsid w:val="003B55AF"/>
    <w:rPr>
      <w:kern w:val="2"/>
      <w14:ligatures w14:val="standardContextual"/>
    </w:rPr>
  </w:style>
  <w:style w:type="paragraph" w:customStyle="1" w:styleId="993FE5F664F0490EA976CC26C9EC2C6C">
    <w:name w:val="993FE5F664F0490EA976CC26C9EC2C6C"/>
    <w:rsid w:val="003B55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2B136152B49408A75CD742EF852DD" ma:contentTypeVersion="19" ma:contentTypeDescription="Een nieuw document maken." ma:contentTypeScope="" ma:versionID="2a0909c8b3ead9fed22ae09d7d11d314">
  <xsd:schema xmlns:xsd="http://www.w3.org/2001/XMLSchema" xmlns:xs="http://www.w3.org/2001/XMLSchema" xmlns:p="http://schemas.microsoft.com/office/2006/metadata/properties" xmlns:ns2="17babf6e-0841-45bd-9eec-11d1729a4251" xmlns:ns3="96147590-f064-4861-bb72-a48209ec8d77" targetNamespace="http://schemas.microsoft.com/office/2006/metadata/properties" ma:root="true" ma:fieldsID="8388a9fd0da5febc086243b3679606ef" ns2:_="" ns3:_="">
    <xsd:import namespace="17babf6e-0841-45bd-9eec-11d1729a4251"/>
    <xsd:import namespace="96147590-f064-4861-bb72-a48209ec8d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abf6e-0841-45bd-9eec-11d1729a4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e96cd2d-2d15-4e44-a454-e3cc873fc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47590-f064-4861-bb72-a48209ec8d7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2888f5a-5e23-4ba7-bc1d-060407e9865d}" ma:internalName="TaxCatchAll" ma:showField="CatchAllData" ma:web="96147590-f064-4861-bb72-a48209ec8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6147590-f064-4861-bb72-a48209ec8d77" xsi:nil="true"/>
    <lcf76f155ced4ddcb4097134ff3c332f xmlns="17babf6e-0841-45bd-9eec-11d1729a4251">
      <Terms xmlns="http://schemas.microsoft.com/office/infopath/2007/PartnerControls"/>
    </lcf76f155ced4ddcb4097134ff3c332f>
    <SharedWithUsers xmlns="96147590-f064-4861-bb72-a48209ec8d77">
      <UserInfo>
        <DisplayName>Marijn Bremmer</DisplayName>
        <AccountId>29</AccountId>
        <AccountType/>
      </UserInfo>
    </SharedWithUsers>
  </documentManagement>
</p:properties>
</file>

<file path=customXml/itemProps1.xml><?xml version="1.0" encoding="utf-8"?>
<ds:datastoreItem xmlns:ds="http://schemas.openxmlformats.org/officeDocument/2006/customXml" ds:itemID="{3EBD4062-F50B-47A9-B217-14315D3C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abf6e-0841-45bd-9eec-11d1729a4251"/>
    <ds:schemaRef ds:uri="96147590-f064-4861-bb72-a48209ec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BD558206-3DA5-4C88-AF8B-370A99E016E7}">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96147590-f064-4861-bb72-a48209ec8d77"/>
    <ds:schemaRef ds:uri="17babf6e-0841-45bd-9eec-11d1729a4251"/>
  </ds:schemaRefs>
</ds:datastoreItem>
</file>

<file path=docProps/app.xml><?xml version="1.0" encoding="utf-8"?>
<Properties xmlns="http://schemas.openxmlformats.org/officeDocument/2006/extended-properties" xmlns:vt="http://schemas.openxmlformats.org/officeDocument/2006/docPropsVTypes">
  <Template>Controlelijst voor financiële planning</Template>
  <TotalTime>24</TotalTime>
  <Pages>3</Pages>
  <Words>985</Words>
  <Characters>5422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Danique Santegoets</dc:creator>
  <cp:lastModifiedBy>Danique Santegoets</cp:lastModifiedBy>
  <cp:revision>16</cp:revision>
  <cp:lastPrinted>2025-02-12T11:08:00Z</cp:lastPrinted>
  <dcterms:created xsi:type="dcterms:W3CDTF">2025-02-12T11:08:00Z</dcterms:created>
  <dcterms:modified xsi:type="dcterms:W3CDTF">2026-03-24T14:51:00Z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0x0101005642B136152B49408A75CD742EF852DD</vt:lpwstr>
  </property>
  <property fmtid="{D5CDD505-2E9C-101B-9397-08002B2CF9AE}" pid="3" name="MediaServiceImageTags">
    <vt:lpwstr/>
  </property>
</Properties>
</file>